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DB354" w14:textId="076811C6" w:rsidR="003007DE" w:rsidRPr="00B00395" w:rsidRDefault="003007DE" w:rsidP="0053249C">
      <w:pPr>
        <w:spacing w:after="0"/>
        <w:jc w:val="center"/>
        <w:rPr>
          <w:rFonts w:ascii="Segoe Fluent Icons" w:hAnsi="Segoe Fluent Icons" w:cs="Calibri"/>
          <w:b/>
          <w:sz w:val="28"/>
          <w:szCs w:val="28"/>
        </w:rPr>
      </w:pPr>
      <w:r w:rsidRPr="00B00395">
        <w:rPr>
          <w:rFonts w:ascii="Segoe Fluent Icons" w:hAnsi="Segoe Fluent Icons" w:cs="Calibri"/>
          <w:b/>
          <w:sz w:val="28"/>
          <w:szCs w:val="28"/>
        </w:rPr>
        <w:t>LEGAL AD</w:t>
      </w:r>
    </w:p>
    <w:p w14:paraId="61E2BC33" w14:textId="77777777" w:rsidR="003007DE" w:rsidRPr="00B00395" w:rsidRDefault="003007DE" w:rsidP="0053249C">
      <w:pPr>
        <w:spacing w:after="0"/>
        <w:jc w:val="center"/>
        <w:rPr>
          <w:rFonts w:ascii="Segoe Fluent Icons" w:hAnsi="Segoe Fluent Icons" w:cs="Calibri"/>
          <w:b/>
          <w:sz w:val="28"/>
          <w:szCs w:val="28"/>
        </w:rPr>
      </w:pPr>
    </w:p>
    <w:p w14:paraId="435549B4" w14:textId="7C194C9B" w:rsidR="0053249C" w:rsidRPr="00B00395" w:rsidRDefault="00A31B14" w:rsidP="0053249C">
      <w:pPr>
        <w:spacing w:after="0"/>
        <w:jc w:val="center"/>
        <w:rPr>
          <w:rFonts w:ascii="Segoe Fluent Icons" w:hAnsi="Segoe Fluent Icons" w:cs="Calibri"/>
          <w:b/>
          <w:sz w:val="28"/>
          <w:szCs w:val="28"/>
        </w:rPr>
      </w:pPr>
      <w:r w:rsidRPr="00B00395">
        <w:rPr>
          <w:rFonts w:ascii="Segoe Fluent Icons" w:hAnsi="Segoe Fluent Icons" w:cs="Calibri"/>
          <w:b/>
          <w:sz w:val="28"/>
          <w:szCs w:val="28"/>
        </w:rPr>
        <w:t>Ansonia</w:t>
      </w:r>
      <w:r w:rsidR="0053249C" w:rsidRPr="00B00395">
        <w:rPr>
          <w:rFonts w:ascii="Segoe Fluent Icons" w:hAnsi="Segoe Fluent Icons" w:cs="Calibri"/>
          <w:b/>
          <w:sz w:val="28"/>
          <w:szCs w:val="28"/>
        </w:rPr>
        <w:t xml:space="preserve"> R</w:t>
      </w:r>
      <w:r w:rsidR="005C0BAC" w:rsidRPr="00B00395">
        <w:rPr>
          <w:rFonts w:ascii="Segoe Fluent Icons" w:hAnsi="Segoe Fluent Icons" w:cs="Calibri"/>
          <w:b/>
          <w:sz w:val="28"/>
          <w:szCs w:val="28"/>
        </w:rPr>
        <w:t xml:space="preserve">equest for </w:t>
      </w:r>
      <w:r w:rsidR="009A778B" w:rsidRPr="00B00395">
        <w:rPr>
          <w:rFonts w:ascii="Segoe Fluent Icons" w:hAnsi="Segoe Fluent Icons" w:cs="Calibri"/>
          <w:b/>
          <w:sz w:val="28"/>
          <w:szCs w:val="28"/>
        </w:rPr>
        <w:t>Proposals (RFP</w:t>
      </w:r>
      <w:r w:rsidR="00B00395" w:rsidRPr="00B00395">
        <w:rPr>
          <w:rFonts w:ascii="Segoe Fluent Icons" w:hAnsi="Segoe Fluent Icons" w:cs="Calibri"/>
          <w:b/>
          <w:sz w:val="28"/>
          <w:szCs w:val="28"/>
        </w:rPr>
        <w:t>)</w:t>
      </w:r>
    </w:p>
    <w:p w14:paraId="2223EEEE" w14:textId="62DEC82B" w:rsidR="009A778B" w:rsidRPr="00B00395" w:rsidRDefault="009A778B" w:rsidP="0053249C">
      <w:pPr>
        <w:spacing w:after="0"/>
        <w:jc w:val="center"/>
        <w:rPr>
          <w:rFonts w:ascii="Segoe Fluent Icons" w:hAnsi="Segoe Fluent Icons" w:cs="Calibri"/>
          <w:b/>
          <w:sz w:val="28"/>
          <w:szCs w:val="28"/>
        </w:rPr>
      </w:pPr>
      <w:r w:rsidRPr="00B00395">
        <w:rPr>
          <w:rFonts w:ascii="Segoe Fluent Icons" w:hAnsi="Segoe Fluent Icons" w:cs="Calibri"/>
          <w:b/>
          <w:sz w:val="28"/>
          <w:szCs w:val="28"/>
        </w:rPr>
        <w:t xml:space="preserve">Design Build Contractor for the Ansonia Animal Shelter Addition and Renovation </w:t>
      </w:r>
    </w:p>
    <w:p w14:paraId="2605CBCB" w14:textId="77777777" w:rsidR="009A778B" w:rsidRPr="00B00395" w:rsidRDefault="009A778B" w:rsidP="0053249C">
      <w:pPr>
        <w:spacing w:after="0"/>
        <w:jc w:val="center"/>
        <w:rPr>
          <w:rFonts w:ascii="Segoe Fluent Icons" w:hAnsi="Segoe Fluent Icons" w:cs="Calibri"/>
          <w:b/>
          <w:sz w:val="28"/>
          <w:szCs w:val="28"/>
        </w:rPr>
      </w:pPr>
    </w:p>
    <w:p w14:paraId="143ADB87" w14:textId="1E5563FB" w:rsidR="0053249C" w:rsidRPr="00B00395" w:rsidRDefault="00A31B14" w:rsidP="00D2291B">
      <w:pPr>
        <w:rPr>
          <w:rFonts w:ascii="Segoe Fluent Icons" w:hAnsi="Segoe Fluent Icons" w:cs="Calibri"/>
          <w:color w:val="000000"/>
          <w:sz w:val="28"/>
          <w:szCs w:val="28"/>
        </w:rPr>
      </w:pPr>
      <w:r w:rsidRPr="00B00395">
        <w:rPr>
          <w:rFonts w:ascii="Segoe Fluent Icons" w:hAnsi="Segoe Fluent Icons" w:cs="Calibri"/>
          <w:color w:val="000000"/>
          <w:sz w:val="28"/>
          <w:szCs w:val="28"/>
        </w:rPr>
        <w:t>The City of Ansonia</w:t>
      </w:r>
      <w:r w:rsidR="009A778B" w:rsidRPr="00B00395">
        <w:rPr>
          <w:rFonts w:ascii="Segoe Fluent Icons" w:hAnsi="Segoe Fluent Icons" w:cs="Calibri"/>
          <w:color w:val="000000"/>
          <w:sz w:val="28"/>
          <w:szCs w:val="28"/>
        </w:rPr>
        <w:t xml:space="preserve"> (City) seeks the services of a professional contractor licensed in the State of Connecticut with building design, site planning, project management and construction experience. </w:t>
      </w:r>
      <w:r w:rsidRPr="00B00395">
        <w:rPr>
          <w:rFonts w:ascii="Segoe Fluent Icons" w:hAnsi="Segoe Fluent Icons" w:cs="Calibri"/>
          <w:color w:val="000000"/>
          <w:sz w:val="28"/>
          <w:szCs w:val="28"/>
        </w:rPr>
        <w:t xml:space="preserve"> </w:t>
      </w:r>
      <w:r w:rsidR="009A778B" w:rsidRPr="00B00395">
        <w:rPr>
          <w:rFonts w:ascii="Segoe Fluent Icons" w:hAnsi="Segoe Fluent Icons" w:cs="Calibri"/>
          <w:color w:val="000000"/>
          <w:sz w:val="28"/>
          <w:szCs w:val="28"/>
        </w:rPr>
        <w:t>The project goal is to a select a contractor who has a proven construction track record to build a finished structure which meets the requirements of an essential services building and functional animal shelter in the City of Ansonia. This project includes the renovation of approximately 5,940 s</w:t>
      </w:r>
      <w:r w:rsidR="002B645D" w:rsidRPr="00B00395">
        <w:rPr>
          <w:rFonts w:ascii="Segoe Fluent Icons" w:hAnsi="Segoe Fluent Icons" w:cs="Calibri"/>
          <w:color w:val="000000"/>
          <w:sz w:val="28"/>
          <w:szCs w:val="28"/>
        </w:rPr>
        <w:t>quare feet of the existing</w:t>
      </w:r>
      <w:r w:rsidR="009A778B" w:rsidRPr="00B00395">
        <w:rPr>
          <w:rFonts w:ascii="Segoe Fluent Icons" w:hAnsi="Segoe Fluent Icons" w:cs="Calibri"/>
          <w:color w:val="000000"/>
          <w:sz w:val="28"/>
          <w:szCs w:val="28"/>
        </w:rPr>
        <w:t xml:space="preserve"> </w:t>
      </w:r>
      <w:r w:rsidR="002B645D" w:rsidRPr="00B00395">
        <w:rPr>
          <w:rFonts w:ascii="Segoe Fluent Icons" w:hAnsi="Segoe Fluent Icons" w:cs="Calibri"/>
          <w:color w:val="000000"/>
          <w:sz w:val="28"/>
          <w:szCs w:val="28"/>
        </w:rPr>
        <w:t>animal</w:t>
      </w:r>
      <w:r w:rsidR="009A778B" w:rsidRPr="00B00395">
        <w:rPr>
          <w:rFonts w:ascii="Segoe Fluent Icons" w:hAnsi="Segoe Fluent Icons" w:cs="Calibri"/>
          <w:color w:val="000000"/>
          <w:sz w:val="28"/>
          <w:szCs w:val="28"/>
        </w:rPr>
        <w:t xml:space="preserve"> </w:t>
      </w:r>
      <w:r w:rsidR="002B645D" w:rsidRPr="00B00395">
        <w:rPr>
          <w:rFonts w:ascii="Segoe Fluent Icons" w:hAnsi="Segoe Fluent Icons" w:cs="Calibri"/>
          <w:color w:val="000000"/>
          <w:sz w:val="28"/>
          <w:szCs w:val="28"/>
        </w:rPr>
        <w:t>shelter</w:t>
      </w:r>
      <w:r w:rsidR="009A778B" w:rsidRPr="00B00395">
        <w:rPr>
          <w:rFonts w:ascii="Segoe Fluent Icons" w:hAnsi="Segoe Fluent Icons" w:cs="Calibri"/>
          <w:color w:val="000000"/>
          <w:sz w:val="28"/>
          <w:szCs w:val="28"/>
        </w:rPr>
        <w:t>, expanding it by approximately</w:t>
      </w:r>
      <w:r w:rsidR="002B645D" w:rsidRPr="00B00395">
        <w:rPr>
          <w:rFonts w:ascii="Segoe Fluent Icons" w:hAnsi="Segoe Fluent Icons" w:cs="Calibri"/>
          <w:color w:val="000000"/>
          <w:sz w:val="28"/>
          <w:szCs w:val="28"/>
        </w:rPr>
        <w:t xml:space="preserve"> 8,250</w:t>
      </w:r>
      <w:r w:rsidR="009A778B" w:rsidRPr="00B00395">
        <w:rPr>
          <w:rFonts w:ascii="Segoe Fluent Icons" w:hAnsi="Segoe Fluent Icons" w:cs="Calibri"/>
          <w:color w:val="000000"/>
          <w:sz w:val="28"/>
          <w:szCs w:val="28"/>
        </w:rPr>
        <w:t xml:space="preserve"> s</w:t>
      </w:r>
      <w:r w:rsidR="002B645D" w:rsidRPr="00B00395">
        <w:rPr>
          <w:rFonts w:ascii="Segoe Fluent Icons" w:hAnsi="Segoe Fluent Icons" w:cs="Calibri"/>
          <w:color w:val="000000"/>
          <w:sz w:val="28"/>
          <w:szCs w:val="28"/>
        </w:rPr>
        <w:t xml:space="preserve">quare </w:t>
      </w:r>
      <w:r w:rsidR="009A778B" w:rsidRPr="00B00395">
        <w:rPr>
          <w:rFonts w:ascii="Segoe Fluent Icons" w:hAnsi="Segoe Fluent Icons" w:cs="Calibri"/>
          <w:color w:val="000000"/>
          <w:sz w:val="28"/>
          <w:szCs w:val="28"/>
        </w:rPr>
        <w:t>f</w:t>
      </w:r>
      <w:r w:rsidR="002B645D" w:rsidRPr="00B00395">
        <w:rPr>
          <w:rFonts w:ascii="Segoe Fluent Icons" w:hAnsi="Segoe Fluent Icons" w:cs="Calibri"/>
          <w:color w:val="000000"/>
          <w:sz w:val="28"/>
          <w:szCs w:val="28"/>
        </w:rPr>
        <w:t xml:space="preserve">eet. </w:t>
      </w:r>
    </w:p>
    <w:p w14:paraId="711FF04C" w14:textId="727F0CC5" w:rsidR="006B43BB" w:rsidRPr="00B00395" w:rsidRDefault="006B43BB" w:rsidP="00D2291B">
      <w:pPr>
        <w:rPr>
          <w:rFonts w:ascii="Segoe Fluent Icons" w:hAnsi="Segoe Fluent Icons" w:cs="Calibri"/>
          <w:color w:val="000000"/>
          <w:sz w:val="28"/>
          <w:szCs w:val="28"/>
        </w:rPr>
      </w:pPr>
      <w:r w:rsidRPr="00B00395">
        <w:rPr>
          <w:rFonts w:ascii="Segoe Fluent Icons" w:hAnsi="Segoe Fluent Icons" w:cs="Calibri"/>
          <w:color w:val="000000"/>
          <w:sz w:val="28"/>
          <w:szCs w:val="28"/>
        </w:rPr>
        <w:t>Note that Anson</w:t>
      </w:r>
      <w:r w:rsidR="00D44649" w:rsidRPr="00B00395">
        <w:rPr>
          <w:rFonts w:ascii="Segoe Fluent Icons" w:hAnsi="Segoe Fluent Icons" w:cs="Calibri"/>
          <w:color w:val="000000"/>
          <w:sz w:val="28"/>
          <w:szCs w:val="28"/>
        </w:rPr>
        <w:t>i</w:t>
      </w:r>
      <w:r w:rsidRPr="00B00395">
        <w:rPr>
          <w:rFonts w:ascii="Segoe Fluent Icons" w:hAnsi="Segoe Fluent Icons" w:cs="Calibri"/>
          <w:color w:val="000000"/>
          <w:sz w:val="28"/>
          <w:szCs w:val="28"/>
        </w:rPr>
        <w:t xml:space="preserve">a is an Affirmative Action/Equal Opportunity Employer. Minority/Women Business Enterprises are encouraged to apply.  </w:t>
      </w:r>
      <w:r w:rsidR="002B645D" w:rsidRPr="00B00395">
        <w:rPr>
          <w:rFonts w:ascii="Segoe Fluent Icons" w:hAnsi="Segoe Fluent Icons" w:cs="Calibri"/>
          <w:color w:val="000000"/>
          <w:sz w:val="28"/>
          <w:szCs w:val="28"/>
        </w:rPr>
        <w:t xml:space="preserve">The City of Ansonia reserves the right to reject any proposal it does not deem acceptable. </w:t>
      </w:r>
    </w:p>
    <w:p w14:paraId="690AF0C6" w14:textId="7DDEBBEF" w:rsidR="002B645D" w:rsidRPr="00B00395" w:rsidRDefault="002B645D" w:rsidP="002B645D">
      <w:pPr>
        <w:rPr>
          <w:rFonts w:ascii="Segoe Fluent Icons" w:hAnsi="Segoe Fluent Icons" w:cs="Calibri"/>
          <w:sz w:val="28"/>
          <w:szCs w:val="28"/>
        </w:rPr>
      </w:pPr>
      <w:r w:rsidRPr="00B00395">
        <w:rPr>
          <w:rFonts w:ascii="Segoe Fluent Icons" w:hAnsi="Segoe Fluent Icons" w:cs="Calibri"/>
          <w:sz w:val="28"/>
          <w:szCs w:val="28"/>
        </w:rPr>
        <w:t xml:space="preserve">A copy of the requirements needed can be obtained on our website at </w:t>
      </w:r>
      <w:hyperlink r:id="rId8" w:history="1">
        <w:r w:rsidRPr="00B00395">
          <w:rPr>
            <w:rStyle w:val="Hyperlink"/>
            <w:rFonts w:ascii="Segoe Fluent Icons" w:hAnsi="Segoe Fluent Icons" w:cs="Calibri"/>
            <w:sz w:val="28"/>
            <w:szCs w:val="28"/>
          </w:rPr>
          <w:t>www.cityofansonia.com</w:t>
        </w:r>
      </w:hyperlink>
      <w:r w:rsidRPr="00B00395">
        <w:rPr>
          <w:rFonts w:ascii="Segoe Fluent Icons" w:hAnsi="Segoe Fluent Icons" w:cs="Calibri"/>
          <w:sz w:val="28"/>
          <w:szCs w:val="28"/>
        </w:rPr>
        <w:t xml:space="preserve"> or via email to Diana Branch at </w:t>
      </w:r>
      <w:hyperlink r:id="rId9" w:history="1">
        <w:r w:rsidRPr="00B00395">
          <w:rPr>
            <w:rStyle w:val="Hyperlink"/>
            <w:rFonts w:ascii="Segoe Fluent Icons" w:hAnsi="Segoe Fluent Icons" w:cs="Calibri"/>
            <w:sz w:val="28"/>
            <w:szCs w:val="28"/>
          </w:rPr>
          <w:t>dbranch@ansoniact.org</w:t>
        </w:r>
      </w:hyperlink>
      <w:r w:rsidRPr="00B00395">
        <w:rPr>
          <w:rStyle w:val="Hyperlink"/>
          <w:rFonts w:ascii="Segoe Fluent Icons" w:hAnsi="Segoe Fluent Icons" w:cs="Calibri"/>
          <w:sz w:val="28"/>
          <w:szCs w:val="28"/>
        </w:rPr>
        <w:t xml:space="preserve"> </w:t>
      </w:r>
    </w:p>
    <w:p w14:paraId="1985DF3F" w14:textId="3AF94ED8" w:rsidR="00B00395" w:rsidRPr="00B00395" w:rsidRDefault="00B00395" w:rsidP="002B645D">
      <w:pPr>
        <w:spacing w:after="0"/>
        <w:rPr>
          <w:rFonts w:ascii="Segoe Fluent Icons" w:eastAsia="Cambria" w:hAnsi="Segoe Fluent Icons" w:cs="Calibri"/>
          <w:b/>
          <w:sz w:val="28"/>
          <w:szCs w:val="28"/>
        </w:rPr>
      </w:pPr>
      <w:r w:rsidRPr="00B00395">
        <w:rPr>
          <w:rFonts w:ascii="Segoe Fluent Icons" w:eastAsia="Cambria" w:hAnsi="Segoe Fluent Icons" w:cs="Calibri"/>
          <w:b/>
          <w:sz w:val="28"/>
          <w:szCs w:val="28"/>
        </w:rPr>
        <w:t>Walkthrough to be held on December 4, 2024 at 1</w:t>
      </w:r>
      <w:r>
        <w:rPr>
          <w:rFonts w:ascii="Cambria" w:eastAsia="Cambria" w:hAnsi="Cambria" w:cs="Calibri"/>
          <w:b/>
          <w:sz w:val="28"/>
          <w:szCs w:val="28"/>
        </w:rPr>
        <w:t>0</w:t>
      </w:r>
      <w:r w:rsidRPr="00B00395">
        <w:rPr>
          <w:rFonts w:ascii="Segoe Fluent Icons" w:eastAsia="Cambria" w:hAnsi="Segoe Fluent Icons" w:cs="Calibri"/>
          <w:b/>
          <w:sz w:val="28"/>
          <w:szCs w:val="28"/>
        </w:rPr>
        <w:t>:00am at 1 North Division Street, Ansonia CT.</w:t>
      </w:r>
    </w:p>
    <w:p w14:paraId="7F0E6BFE" w14:textId="77777777" w:rsidR="00B00395" w:rsidRPr="00B00395" w:rsidRDefault="00B00395" w:rsidP="002B645D">
      <w:pPr>
        <w:spacing w:after="0"/>
        <w:rPr>
          <w:rFonts w:ascii="Segoe Fluent Icons" w:eastAsia="Cambria" w:hAnsi="Segoe Fluent Icons" w:cs="Calibri"/>
          <w:b/>
          <w:sz w:val="28"/>
          <w:szCs w:val="28"/>
        </w:rPr>
      </w:pPr>
    </w:p>
    <w:p w14:paraId="46E45EAD" w14:textId="7F0FB20E" w:rsidR="002B645D" w:rsidRPr="00B00395" w:rsidRDefault="002B645D" w:rsidP="002B645D">
      <w:pPr>
        <w:spacing w:after="0"/>
        <w:rPr>
          <w:rFonts w:ascii="Segoe Fluent Icons" w:hAnsi="Segoe Fluent Icons" w:cs="Calibri"/>
          <w:sz w:val="28"/>
          <w:szCs w:val="28"/>
        </w:rPr>
      </w:pPr>
      <w:r w:rsidRPr="00B00395">
        <w:rPr>
          <w:rFonts w:ascii="Segoe Fluent Icons" w:eastAsia="Cambria" w:hAnsi="Segoe Fluent Icons" w:cs="Calibri"/>
          <w:b/>
          <w:sz w:val="28"/>
          <w:szCs w:val="28"/>
        </w:rPr>
        <w:t xml:space="preserve">Deadline for the proposal is </w:t>
      </w:r>
      <w:r w:rsidRPr="00B00395">
        <w:rPr>
          <w:rFonts w:ascii="Segoe Fluent Icons" w:eastAsia="Cambria" w:hAnsi="Segoe Fluent Icons" w:cs="Calibri"/>
          <w:b/>
          <w:sz w:val="28"/>
          <w:szCs w:val="28"/>
        </w:rPr>
        <w:t>3</w:t>
      </w:r>
      <w:r w:rsidRPr="00B00395">
        <w:rPr>
          <w:rFonts w:ascii="Segoe Fluent Icons" w:eastAsia="Cambria" w:hAnsi="Segoe Fluent Icons" w:cs="Calibri"/>
          <w:b/>
          <w:sz w:val="28"/>
          <w:szCs w:val="28"/>
        </w:rPr>
        <w:t xml:space="preserve">pm, </w:t>
      </w:r>
      <w:r w:rsidR="00B00395" w:rsidRPr="00B00395">
        <w:rPr>
          <w:rFonts w:ascii="Segoe Fluent Icons" w:eastAsia="Cambria" w:hAnsi="Segoe Fluent Icons" w:cs="Calibri"/>
          <w:b/>
          <w:sz w:val="28"/>
          <w:szCs w:val="28"/>
        </w:rPr>
        <w:t>Tuesday, January 7, 2025.</w:t>
      </w:r>
      <w:r w:rsidRPr="00B00395">
        <w:rPr>
          <w:rFonts w:ascii="Segoe Fluent Icons" w:eastAsia="Cambria" w:hAnsi="Segoe Fluent Icons" w:cs="Calibri"/>
          <w:b/>
          <w:sz w:val="28"/>
          <w:szCs w:val="28"/>
        </w:rPr>
        <w:t xml:space="preserve"> Proposals should be directed via email in PDF format to:</w:t>
      </w:r>
      <w:r w:rsidRPr="00B00395">
        <w:rPr>
          <w:rFonts w:ascii="Segoe Fluent Icons" w:hAnsi="Segoe Fluent Icons" w:cs="Calibri"/>
          <w:b/>
          <w:sz w:val="28"/>
          <w:szCs w:val="28"/>
        </w:rPr>
        <w:t xml:space="preserve"> </w:t>
      </w:r>
      <w:r w:rsidRPr="00B00395">
        <w:rPr>
          <w:rFonts w:ascii="Segoe Fluent Icons" w:hAnsi="Segoe Fluent Icons" w:cs="Calibri"/>
          <w:b/>
          <w:sz w:val="28"/>
          <w:szCs w:val="28"/>
        </w:rPr>
        <w:br/>
      </w:r>
    </w:p>
    <w:p w14:paraId="6A9EE481" w14:textId="6B622C9C" w:rsidR="002B645D" w:rsidRPr="00B00395" w:rsidRDefault="002B645D" w:rsidP="002B645D">
      <w:pPr>
        <w:spacing w:after="0"/>
        <w:rPr>
          <w:rFonts w:ascii="Segoe Fluent Icons" w:hAnsi="Segoe Fluent Icons" w:cs="Calibri"/>
          <w:sz w:val="28"/>
          <w:szCs w:val="28"/>
        </w:rPr>
      </w:pPr>
    </w:p>
    <w:p w14:paraId="2234CE00" w14:textId="6E774354" w:rsidR="002B645D" w:rsidRPr="00B00395" w:rsidRDefault="002B645D" w:rsidP="00D2291B">
      <w:pPr>
        <w:rPr>
          <w:rFonts w:ascii="Segoe Fluent Icons" w:hAnsi="Segoe Fluent Icons" w:cs="Calibri"/>
          <w:sz w:val="28"/>
          <w:szCs w:val="28"/>
        </w:rPr>
      </w:pPr>
      <w:r w:rsidRPr="00B00395">
        <w:rPr>
          <w:rFonts w:ascii="Segoe Fluent Icons" w:hAnsi="Segoe Fluent Icons" w:cs="Calibri"/>
          <w:sz w:val="28"/>
          <w:szCs w:val="28"/>
        </w:rPr>
        <w:t>Diana Branch in the Town and City Clerk</w:t>
      </w:r>
      <w:r w:rsidRPr="00B00395">
        <w:rPr>
          <w:rFonts w:ascii="Times New Roman" w:hAnsi="Times New Roman"/>
          <w:sz w:val="28"/>
          <w:szCs w:val="28"/>
        </w:rPr>
        <w:t>’</w:t>
      </w:r>
      <w:r w:rsidRPr="00B00395">
        <w:rPr>
          <w:rFonts w:ascii="Segoe Fluent Icons" w:hAnsi="Segoe Fluent Icons" w:cs="Calibri"/>
          <w:sz w:val="28"/>
          <w:szCs w:val="28"/>
        </w:rPr>
        <w:t xml:space="preserve">s office at </w:t>
      </w:r>
      <w:r w:rsidRPr="00B00395">
        <w:rPr>
          <w:rFonts w:ascii="Segoe Fluent Icons" w:hAnsi="Segoe Fluent Icons" w:cs="Calibri"/>
          <w:sz w:val="28"/>
          <w:szCs w:val="28"/>
        </w:rPr>
        <w:t xml:space="preserve"> </w:t>
      </w:r>
      <w:hyperlink r:id="rId10" w:history="1">
        <w:r w:rsidRPr="00B00395">
          <w:rPr>
            <w:rStyle w:val="Hyperlink"/>
            <w:rFonts w:ascii="Segoe Fluent Icons" w:hAnsi="Segoe Fluent Icons" w:cs="Calibri"/>
            <w:sz w:val="28"/>
            <w:szCs w:val="28"/>
          </w:rPr>
          <w:t>dbranch@ansoniact.org</w:t>
        </w:r>
      </w:hyperlink>
      <w:r w:rsidRPr="00B00395">
        <w:rPr>
          <w:rFonts w:ascii="Segoe Fluent Icons" w:hAnsi="Segoe Fluent Icons" w:cs="Calibri"/>
          <w:sz w:val="28"/>
          <w:szCs w:val="28"/>
        </w:rPr>
        <w:t xml:space="preserve"> before the deadline. </w:t>
      </w:r>
    </w:p>
    <w:p w14:paraId="3F843A7E" w14:textId="49E3BD98" w:rsidR="00383599" w:rsidRPr="00B00395" w:rsidRDefault="00383599" w:rsidP="00AE30E0">
      <w:pPr>
        <w:spacing w:before="120"/>
        <w:rPr>
          <w:rFonts w:ascii="Segoe Fluent Icons" w:hAnsi="Segoe Fluent Icons" w:cs="Calibri"/>
          <w:sz w:val="28"/>
          <w:szCs w:val="28"/>
        </w:rPr>
      </w:pPr>
    </w:p>
    <w:sectPr w:rsidR="00383599" w:rsidRPr="00B00395" w:rsidSect="005C0BAC">
      <w:footerReference w:type="default" r:id="rId11"/>
      <w:pgSz w:w="12240" w:h="15840"/>
      <w:pgMar w:top="1440" w:right="1296" w:bottom="97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01E40" w14:textId="77777777" w:rsidR="006849BF" w:rsidRDefault="006849BF">
      <w:r>
        <w:separator/>
      </w:r>
    </w:p>
  </w:endnote>
  <w:endnote w:type="continuationSeparator" w:id="0">
    <w:p w14:paraId="3593AA26" w14:textId="77777777" w:rsidR="006849BF" w:rsidRDefault="00684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swiss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GDT">
    <w:charset w:val="00"/>
    <w:family w:val="auto"/>
    <w:pitch w:val="variable"/>
    <w:sig w:usb0="80000003" w:usb1="10000000" w:usb2="00000000" w:usb3="00000000" w:csb0="00000001" w:csb1="00000000"/>
  </w:font>
  <w:font w:name="Arial MT">
    <w:altName w:val="Arial"/>
    <w:charset w:val="00"/>
    <w:family w:val="swiss"/>
    <w:pitch w:val="variable"/>
    <w:sig w:usb0="20007A87" w:usb1="80000000" w:usb2="00000008" w:usb3="00000000" w:csb0="000001FF" w:csb1="00000000"/>
  </w:font>
  <w:font w:name="Akkurat">
    <w:altName w:val="Times New Roman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Fluent Icon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99DE5" w14:textId="77777777" w:rsidR="00C93359" w:rsidRPr="00C53500" w:rsidRDefault="00C93359" w:rsidP="00C535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3EDB9" w14:textId="77777777" w:rsidR="006849BF" w:rsidRDefault="006849BF">
      <w:r>
        <w:separator/>
      </w:r>
    </w:p>
  </w:footnote>
  <w:footnote w:type="continuationSeparator" w:id="0">
    <w:p w14:paraId="3581573E" w14:textId="77777777" w:rsidR="006849BF" w:rsidRDefault="00684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0D4399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72424D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06589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C8C3C3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CF42BE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F22C7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F03CF2"/>
    <w:lvl w:ilvl="0">
      <w:start w:val="1"/>
      <w:numFmt w:val="bullet"/>
      <w:pStyle w:val="ListBullet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D28702"/>
    <w:lvl w:ilvl="0">
      <w:start w:val="1"/>
      <w:numFmt w:val="bullet"/>
      <w:pStyle w:val="ListBullet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2C2D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E5CA570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8C74D252"/>
    <w:lvl w:ilvl="0">
      <w:start w:val="1"/>
      <w:numFmt w:val="decimal"/>
      <w:pStyle w:val="Heading1"/>
      <w:lvlText w:val="%1.0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1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</w:abstractNum>
  <w:abstractNum w:abstractNumId="11" w15:restartNumberingAfterBreak="0">
    <w:nsid w:val="FFFFFFFE"/>
    <w:multiLevelType w:val="singleLevel"/>
    <w:tmpl w:val="1E48343A"/>
    <w:lvl w:ilvl="0">
      <w:numFmt w:val="decimal"/>
      <w:lvlText w:val="*"/>
      <w:lvlJc w:val="left"/>
    </w:lvl>
  </w:abstractNum>
  <w:abstractNum w:abstractNumId="12" w15:restartNumberingAfterBreak="0">
    <w:nsid w:val="01902DF6"/>
    <w:multiLevelType w:val="hybridMultilevel"/>
    <w:tmpl w:val="FF701DFE"/>
    <w:lvl w:ilvl="0" w:tplc="65BC3B86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22A3183"/>
    <w:multiLevelType w:val="hybridMultilevel"/>
    <w:tmpl w:val="4894EC2E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4" w15:restartNumberingAfterBreak="0">
    <w:nsid w:val="025109C8"/>
    <w:multiLevelType w:val="multilevel"/>
    <w:tmpl w:val="8C96F790"/>
    <w:lvl w:ilvl="0">
      <w:start w:val="1"/>
      <w:numFmt w:val="decimal"/>
      <w:lvlText w:val="%1.0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1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</w:abstractNum>
  <w:abstractNum w:abstractNumId="15" w15:restartNumberingAfterBreak="0">
    <w:nsid w:val="0A970528"/>
    <w:multiLevelType w:val="hybridMultilevel"/>
    <w:tmpl w:val="0EEE0AB2"/>
    <w:lvl w:ilvl="0" w:tplc="AAA85D08">
      <w:start w:val="1"/>
      <w:numFmt w:val="bullet"/>
      <w:pStyle w:val="BulletSub2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200911"/>
    <w:multiLevelType w:val="hybridMultilevel"/>
    <w:tmpl w:val="FDDECD80"/>
    <w:lvl w:ilvl="0" w:tplc="FC18D1F8">
      <w:numFmt w:val="bullet"/>
      <w:lvlText w:val="–"/>
      <w:lvlJc w:val="left"/>
      <w:pPr>
        <w:tabs>
          <w:tab w:val="num" w:pos="1987"/>
        </w:tabs>
        <w:ind w:left="1987" w:hanging="99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9B7FA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2520"/>
        </w:tabs>
        <w:ind w:left="0" w:firstLine="0"/>
      </w:pPr>
      <w:rPr>
        <w:rFonts w:ascii="Arial" w:hAnsi="Arial"/>
      </w:rPr>
    </w:lvl>
    <w:lvl w:ilvl="1">
      <w:start w:val="1"/>
      <w:numFmt w:val="decimalZero"/>
      <w:isLgl/>
      <w:lvlText w:val="Section %1.%2"/>
      <w:lvlJc w:val="left"/>
      <w:pPr>
        <w:tabs>
          <w:tab w:val="num" w:pos="25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232611C1"/>
    <w:multiLevelType w:val="hybridMultilevel"/>
    <w:tmpl w:val="E0581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507ED4"/>
    <w:multiLevelType w:val="hybridMultilevel"/>
    <w:tmpl w:val="9F786456"/>
    <w:lvl w:ilvl="0" w:tplc="C1B850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BE28DA"/>
    <w:multiLevelType w:val="multilevel"/>
    <w:tmpl w:val="9124A448"/>
    <w:lvl w:ilvl="0">
      <w:start w:val="1"/>
      <w:numFmt w:val="decimal"/>
      <w:lvlText w:val="%1.0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1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</w:abstractNum>
  <w:abstractNum w:abstractNumId="21" w15:restartNumberingAfterBreak="0">
    <w:nsid w:val="287C68F8"/>
    <w:multiLevelType w:val="singleLevel"/>
    <w:tmpl w:val="3BE2D250"/>
    <w:lvl w:ilvl="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</w:abstractNum>
  <w:abstractNum w:abstractNumId="22" w15:restartNumberingAfterBreak="0">
    <w:nsid w:val="2B8722D7"/>
    <w:multiLevelType w:val="hybridMultilevel"/>
    <w:tmpl w:val="99F272C2"/>
    <w:lvl w:ilvl="0" w:tplc="6DB652D8">
      <w:start w:val="1"/>
      <w:numFmt w:val="bullet"/>
      <w:pStyle w:val="BulletSub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446875"/>
    <w:multiLevelType w:val="hybridMultilevel"/>
    <w:tmpl w:val="1FFA4026"/>
    <w:lvl w:ilvl="0" w:tplc="BA861844">
      <w:start w:val="1"/>
      <w:numFmt w:val="bullet"/>
      <w:pStyle w:val="BulletSub2Las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A12FA5"/>
    <w:multiLevelType w:val="hybridMultilevel"/>
    <w:tmpl w:val="D91ECF60"/>
    <w:lvl w:ilvl="0" w:tplc="174E4AA0">
      <w:start w:val="1"/>
      <w:numFmt w:val="bullet"/>
      <w:lvlText w:val="o"/>
      <w:lvlJc w:val="left"/>
      <w:pPr>
        <w:ind w:left="720" w:hanging="360"/>
      </w:pPr>
      <w:rPr>
        <w:rFonts w:ascii="AMGDT" w:hAnsi="AMGDT" w:hint="default"/>
      </w:rPr>
    </w:lvl>
    <w:lvl w:ilvl="1" w:tplc="50EE2316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604712"/>
    <w:multiLevelType w:val="hybridMultilevel"/>
    <w:tmpl w:val="6CE29652"/>
    <w:lvl w:ilvl="0" w:tplc="FEBC3D22">
      <w:start w:val="1"/>
      <w:numFmt w:val="bullet"/>
      <w:pStyle w:val="BulletLa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5849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F2CB1"/>
    <w:multiLevelType w:val="hybridMultilevel"/>
    <w:tmpl w:val="4E3A82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C80907"/>
    <w:multiLevelType w:val="singleLevel"/>
    <w:tmpl w:val="21B23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536469B0"/>
    <w:multiLevelType w:val="hybridMultilevel"/>
    <w:tmpl w:val="88D6D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D64BF1"/>
    <w:multiLevelType w:val="hybridMultilevel"/>
    <w:tmpl w:val="6F28A8FE"/>
    <w:lvl w:ilvl="0" w:tplc="C478DA1A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CA5849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F65356"/>
    <w:multiLevelType w:val="multilevel"/>
    <w:tmpl w:val="07AE1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417B3F"/>
    <w:multiLevelType w:val="hybridMultilevel"/>
    <w:tmpl w:val="DF2A0568"/>
    <w:lvl w:ilvl="0" w:tplc="549EC30E">
      <w:start w:val="1"/>
      <w:numFmt w:val="bullet"/>
      <w:pStyle w:val="Style2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1" w:tplc="695C8B54">
      <w:start w:val="1"/>
      <w:numFmt w:val="bullet"/>
      <w:pStyle w:val="Style2"/>
      <w:lvlText w:val=""/>
      <w:lvlJc w:val="left"/>
      <w:pPr>
        <w:tabs>
          <w:tab w:val="num" w:pos="0"/>
        </w:tabs>
        <w:ind w:left="0" w:hanging="72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65F81ED2"/>
    <w:multiLevelType w:val="hybridMultilevel"/>
    <w:tmpl w:val="07A23628"/>
    <w:lvl w:ilvl="0" w:tplc="53C04F0A">
      <w:start w:val="1"/>
      <w:numFmt w:val="bullet"/>
      <w:pStyle w:val="BulletSubLas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CC1B0C"/>
    <w:multiLevelType w:val="hybridMultilevel"/>
    <w:tmpl w:val="BDC0F7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CD27F3"/>
    <w:multiLevelType w:val="hybridMultilevel"/>
    <w:tmpl w:val="AF222784"/>
    <w:lvl w:ilvl="0" w:tplc="9B72D2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5849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5316EE"/>
    <w:multiLevelType w:val="multilevel"/>
    <w:tmpl w:val="2894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5D5C51"/>
    <w:multiLevelType w:val="multilevel"/>
    <w:tmpl w:val="23F25848"/>
    <w:lvl w:ilvl="0">
      <w:start w:val="1"/>
      <w:numFmt w:val="decimal"/>
      <w:lvlText w:val="%1.0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1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</w:abstractNum>
  <w:abstractNum w:abstractNumId="37" w15:restartNumberingAfterBreak="0">
    <w:nsid w:val="75C130DE"/>
    <w:multiLevelType w:val="hybridMultilevel"/>
    <w:tmpl w:val="0D6AD6EC"/>
    <w:lvl w:ilvl="0" w:tplc="80AA76D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CA5849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64525E"/>
    <w:multiLevelType w:val="multilevel"/>
    <w:tmpl w:val="B986EFD2"/>
    <w:lvl w:ilvl="0">
      <w:start w:val="1"/>
      <w:numFmt w:val="decimal"/>
      <w:lvlText w:val="%1.0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1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</w:abstractNum>
  <w:num w:numId="1" w16cid:durableId="1392533876">
    <w:abstractNumId w:val="27"/>
  </w:num>
  <w:num w:numId="2" w16cid:durableId="654574632">
    <w:abstractNumId w:val="11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1354" w:hanging="360"/>
        </w:pPr>
        <w:rPr>
          <w:rFonts w:ascii="Symbol" w:hAnsi="Symbol" w:hint="default"/>
        </w:rPr>
      </w:lvl>
    </w:lvlOverride>
  </w:num>
  <w:num w:numId="3" w16cid:durableId="1110468859">
    <w:abstractNumId w:val="11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1354" w:hanging="360"/>
        </w:pPr>
        <w:rPr>
          <w:rFonts w:ascii="Symbol" w:hAnsi="Symbol" w:hint="default"/>
        </w:rPr>
      </w:lvl>
    </w:lvlOverride>
  </w:num>
  <w:num w:numId="4" w16cid:durableId="1630359514">
    <w:abstractNumId w:val="37"/>
  </w:num>
  <w:num w:numId="5" w16cid:durableId="2000301107">
    <w:abstractNumId w:val="10"/>
  </w:num>
  <w:num w:numId="6" w16cid:durableId="21975383">
    <w:abstractNumId w:val="10"/>
  </w:num>
  <w:num w:numId="7" w16cid:durableId="1162502053">
    <w:abstractNumId w:val="10"/>
  </w:num>
  <w:num w:numId="8" w16cid:durableId="557211108">
    <w:abstractNumId w:val="10"/>
  </w:num>
  <w:num w:numId="9" w16cid:durableId="518394524">
    <w:abstractNumId w:val="9"/>
  </w:num>
  <w:num w:numId="10" w16cid:durableId="2136437888">
    <w:abstractNumId w:val="9"/>
  </w:num>
  <w:num w:numId="11" w16cid:durableId="1343319301">
    <w:abstractNumId w:val="7"/>
  </w:num>
  <w:num w:numId="12" w16cid:durableId="287862565">
    <w:abstractNumId w:val="7"/>
  </w:num>
  <w:num w:numId="13" w16cid:durableId="1538808936">
    <w:abstractNumId w:val="6"/>
  </w:num>
  <w:num w:numId="14" w16cid:durableId="2042003142">
    <w:abstractNumId w:val="6"/>
  </w:num>
  <w:num w:numId="15" w16cid:durableId="929971239">
    <w:abstractNumId w:val="16"/>
  </w:num>
  <w:num w:numId="16" w16cid:durableId="978609528">
    <w:abstractNumId w:val="31"/>
  </w:num>
  <w:num w:numId="17" w16cid:durableId="1498492529">
    <w:abstractNumId w:val="21"/>
  </w:num>
  <w:num w:numId="18" w16cid:durableId="1488129895">
    <w:abstractNumId w:val="30"/>
  </w:num>
  <w:num w:numId="19" w16cid:durableId="1171986298">
    <w:abstractNumId w:val="29"/>
  </w:num>
  <w:num w:numId="20" w16cid:durableId="630868146">
    <w:abstractNumId w:val="35"/>
  </w:num>
  <w:num w:numId="21" w16cid:durableId="35088299">
    <w:abstractNumId w:val="34"/>
  </w:num>
  <w:num w:numId="22" w16cid:durableId="85275161">
    <w:abstractNumId w:val="12"/>
  </w:num>
  <w:num w:numId="23" w16cid:durableId="1205485109">
    <w:abstractNumId w:val="22"/>
  </w:num>
  <w:num w:numId="24" w16cid:durableId="780802333">
    <w:abstractNumId w:val="15"/>
  </w:num>
  <w:num w:numId="25" w16cid:durableId="367413786">
    <w:abstractNumId w:val="23"/>
  </w:num>
  <w:num w:numId="26" w16cid:durableId="1365909741">
    <w:abstractNumId w:val="32"/>
  </w:num>
  <w:num w:numId="27" w16cid:durableId="2044862945">
    <w:abstractNumId w:val="25"/>
  </w:num>
  <w:num w:numId="28" w16cid:durableId="408579710">
    <w:abstractNumId w:val="5"/>
  </w:num>
  <w:num w:numId="29" w16cid:durableId="50542013">
    <w:abstractNumId w:val="4"/>
  </w:num>
  <w:num w:numId="30" w16cid:durableId="497962287">
    <w:abstractNumId w:val="8"/>
  </w:num>
  <w:num w:numId="31" w16cid:durableId="1598563160">
    <w:abstractNumId w:val="3"/>
  </w:num>
  <w:num w:numId="32" w16cid:durableId="1054236388">
    <w:abstractNumId w:val="2"/>
  </w:num>
  <w:num w:numId="33" w16cid:durableId="623464218">
    <w:abstractNumId w:val="1"/>
  </w:num>
  <w:num w:numId="34" w16cid:durableId="779572009">
    <w:abstractNumId w:val="0"/>
  </w:num>
  <w:num w:numId="35" w16cid:durableId="1572428206">
    <w:abstractNumId w:val="17"/>
  </w:num>
  <w:num w:numId="36" w16cid:durableId="1310478485">
    <w:abstractNumId w:val="38"/>
  </w:num>
  <w:num w:numId="37" w16cid:durableId="1401950735">
    <w:abstractNumId w:val="14"/>
  </w:num>
  <w:num w:numId="38" w16cid:durableId="1504201944">
    <w:abstractNumId w:val="20"/>
  </w:num>
  <w:num w:numId="39" w16cid:durableId="134416818">
    <w:abstractNumId w:val="36"/>
  </w:num>
  <w:num w:numId="40" w16cid:durableId="1706517901">
    <w:abstractNumId w:val="28"/>
  </w:num>
  <w:num w:numId="41" w16cid:durableId="21593999">
    <w:abstractNumId w:val="33"/>
  </w:num>
  <w:num w:numId="42" w16cid:durableId="768503986">
    <w:abstractNumId w:val="24"/>
  </w:num>
  <w:num w:numId="43" w16cid:durableId="2099593179">
    <w:abstractNumId w:val="13"/>
  </w:num>
  <w:num w:numId="44" w16cid:durableId="1246263819">
    <w:abstractNumId w:val="19"/>
  </w:num>
  <w:num w:numId="45" w16cid:durableId="353312387">
    <w:abstractNumId w:val="18"/>
  </w:num>
  <w:num w:numId="46" w16cid:durableId="1775327065">
    <w:abstractNumId w:val="26"/>
  </w:num>
  <w:num w:numId="47" w16cid:durableId="1011460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99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A1"/>
    <w:rsid w:val="00001AA8"/>
    <w:rsid w:val="000024DB"/>
    <w:rsid w:val="000062CE"/>
    <w:rsid w:val="00006355"/>
    <w:rsid w:val="000116B8"/>
    <w:rsid w:val="000175E1"/>
    <w:rsid w:val="0002113C"/>
    <w:rsid w:val="0002328A"/>
    <w:rsid w:val="000238A1"/>
    <w:rsid w:val="00027FF7"/>
    <w:rsid w:val="000317D1"/>
    <w:rsid w:val="0003783D"/>
    <w:rsid w:val="000478F6"/>
    <w:rsid w:val="00050233"/>
    <w:rsid w:val="00056124"/>
    <w:rsid w:val="00060DFD"/>
    <w:rsid w:val="00061CCC"/>
    <w:rsid w:val="00064C88"/>
    <w:rsid w:val="000673A1"/>
    <w:rsid w:val="00073035"/>
    <w:rsid w:val="00073854"/>
    <w:rsid w:val="0008181C"/>
    <w:rsid w:val="00090146"/>
    <w:rsid w:val="000973AE"/>
    <w:rsid w:val="000A2FD9"/>
    <w:rsid w:val="000A6E63"/>
    <w:rsid w:val="000C0A08"/>
    <w:rsid w:val="000C214F"/>
    <w:rsid w:val="000C6F93"/>
    <w:rsid w:val="000E7359"/>
    <w:rsid w:val="000F01F4"/>
    <w:rsid w:val="000F3EC5"/>
    <w:rsid w:val="001073B9"/>
    <w:rsid w:val="001146E8"/>
    <w:rsid w:val="001325DF"/>
    <w:rsid w:val="00133F87"/>
    <w:rsid w:val="00142978"/>
    <w:rsid w:val="001434F2"/>
    <w:rsid w:val="001438D6"/>
    <w:rsid w:val="00153567"/>
    <w:rsid w:val="001614D3"/>
    <w:rsid w:val="00162B50"/>
    <w:rsid w:val="0016301D"/>
    <w:rsid w:val="001757AD"/>
    <w:rsid w:val="00176273"/>
    <w:rsid w:val="0019375B"/>
    <w:rsid w:val="001A2CDC"/>
    <w:rsid w:val="001A3D8C"/>
    <w:rsid w:val="001C24F9"/>
    <w:rsid w:val="001C3CF6"/>
    <w:rsid w:val="001C7AC3"/>
    <w:rsid w:val="001D313E"/>
    <w:rsid w:val="001D3831"/>
    <w:rsid w:val="001E1B2C"/>
    <w:rsid w:val="001E2499"/>
    <w:rsid w:val="001F09CC"/>
    <w:rsid w:val="001F1353"/>
    <w:rsid w:val="001F3965"/>
    <w:rsid w:val="001F6AF4"/>
    <w:rsid w:val="0020132E"/>
    <w:rsid w:val="0020354E"/>
    <w:rsid w:val="00211E44"/>
    <w:rsid w:val="002224FD"/>
    <w:rsid w:val="00224973"/>
    <w:rsid w:val="0023699A"/>
    <w:rsid w:val="0025262B"/>
    <w:rsid w:val="00256B78"/>
    <w:rsid w:val="00261044"/>
    <w:rsid w:val="00272F0C"/>
    <w:rsid w:val="00273BF3"/>
    <w:rsid w:val="00274623"/>
    <w:rsid w:val="00275EB4"/>
    <w:rsid w:val="00283F73"/>
    <w:rsid w:val="0028459E"/>
    <w:rsid w:val="00291E12"/>
    <w:rsid w:val="00292446"/>
    <w:rsid w:val="002926C7"/>
    <w:rsid w:val="00294C30"/>
    <w:rsid w:val="002A0DB7"/>
    <w:rsid w:val="002A29F0"/>
    <w:rsid w:val="002A30CE"/>
    <w:rsid w:val="002B058F"/>
    <w:rsid w:val="002B1FFE"/>
    <w:rsid w:val="002B645D"/>
    <w:rsid w:val="002E0D69"/>
    <w:rsid w:val="002E19CC"/>
    <w:rsid w:val="002E7639"/>
    <w:rsid w:val="002F777A"/>
    <w:rsid w:val="003007DE"/>
    <w:rsid w:val="00301885"/>
    <w:rsid w:val="0031329E"/>
    <w:rsid w:val="00316519"/>
    <w:rsid w:val="00316780"/>
    <w:rsid w:val="003171E3"/>
    <w:rsid w:val="0031770E"/>
    <w:rsid w:val="00321601"/>
    <w:rsid w:val="003235D9"/>
    <w:rsid w:val="00331F11"/>
    <w:rsid w:val="00332639"/>
    <w:rsid w:val="00342563"/>
    <w:rsid w:val="00347687"/>
    <w:rsid w:val="00347B0A"/>
    <w:rsid w:val="003515D5"/>
    <w:rsid w:val="00351D64"/>
    <w:rsid w:val="00352EAB"/>
    <w:rsid w:val="00357EE2"/>
    <w:rsid w:val="0036251C"/>
    <w:rsid w:val="003656EB"/>
    <w:rsid w:val="00365E89"/>
    <w:rsid w:val="00375CFB"/>
    <w:rsid w:val="0038188F"/>
    <w:rsid w:val="00383599"/>
    <w:rsid w:val="00383A0D"/>
    <w:rsid w:val="00384DB6"/>
    <w:rsid w:val="00396DE5"/>
    <w:rsid w:val="003A3F99"/>
    <w:rsid w:val="003C27DC"/>
    <w:rsid w:val="003D16F6"/>
    <w:rsid w:val="003D1C30"/>
    <w:rsid w:val="003D36A5"/>
    <w:rsid w:val="003D64A8"/>
    <w:rsid w:val="003F4986"/>
    <w:rsid w:val="003F7B4B"/>
    <w:rsid w:val="004057E6"/>
    <w:rsid w:val="00410E6F"/>
    <w:rsid w:val="0041217B"/>
    <w:rsid w:val="004142BE"/>
    <w:rsid w:val="004268C5"/>
    <w:rsid w:val="00430D0B"/>
    <w:rsid w:val="0043133E"/>
    <w:rsid w:val="00431608"/>
    <w:rsid w:val="00440FEA"/>
    <w:rsid w:val="00443154"/>
    <w:rsid w:val="00443632"/>
    <w:rsid w:val="004507C8"/>
    <w:rsid w:val="00451370"/>
    <w:rsid w:val="0045690B"/>
    <w:rsid w:val="004605E1"/>
    <w:rsid w:val="00460707"/>
    <w:rsid w:val="004621FF"/>
    <w:rsid w:val="0046637C"/>
    <w:rsid w:val="00471477"/>
    <w:rsid w:val="00471DD2"/>
    <w:rsid w:val="0049156E"/>
    <w:rsid w:val="00491DC0"/>
    <w:rsid w:val="004942E0"/>
    <w:rsid w:val="004A12CE"/>
    <w:rsid w:val="004A33CB"/>
    <w:rsid w:val="004A55FE"/>
    <w:rsid w:val="004A742A"/>
    <w:rsid w:val="004A795B"/>
    <w:rsid w:val="004B29E2"/>
    <w:rsid w:val="004B51D6"/>
    <w:rsid w:val="004C0FB9"/>
    <w:rsid w:val="004C61B1"/>
    <w:rsid w:val="004D0C21"/>
    <w:rsid w:val="004D2172"/>
    <w:rsid w:val="004D3864"/>
    <w:rsid w:val="004D3D52"/>
    <w:rsid w:val="004E5CC5"/>
    <w:rsid w:val="004E680F"/>
    <w:rsid w:val="004F2B6A"/>
    <w:rsid w:val="004F46CE"/>
    <w:rsid w:val="004F71B1"/>
    <w:rsid w:val="004F7734"/>
    <w:rsid w:val="00510971"/>
    <w:rsid w:val="005223F1"/>
    <w:rsid w:val="00526575"/>
    <w:rsid w:val="00527CF6"/>
    <w:rsid w:val="0053249C"/>
    <w:rsid w:val="00533B03"/>
    <w:rsid w:val="0054298F"/>
    <w:rsid w:val="00542A9E"/>
    <w:rsid w:val="00544C5E"/>
    <w:rsid w:val="00554EC0"/>
    <w:rsid w:val="00560E35"/>
    <w:rsid w:val="0057091A"/>
    <w:rsid w:val="00573B05"/>
    <w:rsid w:val="00574931"/>
    <w:rsid w:val="00575284"/>
    <w:rsid w:val="00577EBE"/>
    <w:rsid w:val="00580EA8"/>
    <w:rsid w:val="00581C0B"/>
    <w:rsid w:val="00581D62"/>
    <w:rsid w:val="00586911"/>
    <w:rsid w:val="00593F97"/>
    <w:rsid w:val="00597C9E"/>
    <w:rsid w:val="005A198A"/>
    <w:rsid w:val="005A26BD"/>
    <w:rsid w:val="005A4296"/>
    <w:rsid w:val="005A4354"/>
    <w:rsid w:val="005A4C26"/>
    <w:rsid w:val="005A78D4"/>
    <w:rsid w:val="005B2844"/>
    <w:rsid w:val="005B5FC7"/>
    <w:rsid w:val="005C0BAC"/>
    <w:rsid w:val="005C701B"/>
    <w:rsid w:val="005D076F"/>
    <w:rsid w:val="005D7712"/>
    <w:rsid w:val="005E1690"/>
    <w:rsid w:val="005E34CD"/>
    <w:rsid w:val="005F1633"/>
    <w:rsid w:val="005F32C9"/>
    <w:rsid w:val="005F7374"/>
    <w:rsid w:val="005F78C8"/>
    <w:rsid w:val="006169AA"/>
    <w:rsid w:val="00617B42"/>
    <w:rsid w:val="00622B7B"/>
    <w:rsid w:val="00624858"/>
    <w:rsid w:val="00624C4E"/>
    <w:rsid w:val="00632D8A"/>
    <w:rsid w:val="00656EB2"/>
    <w:rsid w:val="006621E9"/>
    <w:rsid w:val="0066524E"/>
    <w:rsid w:val="006849BF"/>
    <w:rsid w:val="00684B89"/>
    <w:rsid w:val="00691111"/>
    <w:rsid w:val="00694D26"/>
    <w:rsid w:val="00696495"/>
    <w:rsid w:val="006A2EB8"/>
    <w:rsid w:val="006A57FE"/>
    <w:rsid w:val="006B43BB"/>
    <w:rsid w:val="006C41D4"/>
    <w:rsid w:val="006C4B9C"/>
    <w:rsid w:val="006C67FC"/>
    <w:rsid w:val="006D2076"/>
    <w:rsid w:val="006E3726"/>
    <w:rsid w:val="006F4B8F"/>
    <w:rsid w:val="00700940"/>
    <w:rsid w:val="00700CA8"/>
    <w:rsid w:val="00713B6A"/>
    <w:rsid w:val="00717CC2"/>
    <w:rsid w:val="00717CD4"/>
    <w:rsid w:val="007279A0"/>
    <w:rsid w:val="0073694B"/>
    <w:rsid w:val="00741582"/>
    <w:rsid w:val="00741B6A"/>
    <w:rsid w:val="007450FA"/>
    <w:rsid w:val="00753A75"/>
    <w:rsid w:val="007560AF"/>
    <w:rsid w:val="007655A5"/>
    <w:rsid w:val="0076644C"/>
    <w:rsid w:val="0076765D"/>
    <w:rsid w:val="00790E48"/>
    <w:rsid w:val="00794EC8"/>
    <w:rsid w:val="007960F3"/>
    <w:rsid w:val="00797BA8"/>
    <w:rsid w:val="00797DF5"/>
    <w:rsid w:val="007A2099"/>
    <w:rsid w:val="007A289B"/>
    <w:rsid w:val="007B0D6D"/>
    <w:rsid w:val="007B2A6A"/>
    <w:rsid w:val="007B6ACF"/>
    <w:rsid w:val="007B7DEF"/>
    <w:rsid w:val="007C3820"/>
    <w:rsid w:val="007C72B9"/>
    <w:rsid w:val="007D7E8C"/>
    <w:rsid w:val="007E17BF"/>
    <w:rsid w:val="007E46D0"/>
    <w:rsid w:val="00801E0B"/>
    <w:rsid w:val="00806430"/>
    <w:rsid w:val="00814B00"/>
    <w:rsid w:val="00815427"/>
    <w:rsid w:val="008203A1"/>
    <w:rsid w:val="008237BB"/>
    <w:rsid w:val="00824AF6"/>
    <w:rsid w:val="00827530"/>
    <w:rsid w:val="008303ED"/>
    <w:rsid w:val="008320B7"/>
    <w:rsid w:val="0083519A"/>
    <w:rsid w:val="00835E2A"/>
    <w:rsid w:val="00840F71"/>
    <w:rsid w:val="0084137A"/>
    <w:rsid w:val="008448BF"/>
    <w:rsid w:val="00851759"/>
    <w:rsid w:val="00853B19"/>
    <w:rsid w:val="00854860"/>
    <w:rsid w:val="008565B6"/>
    <w:rsid w:val="00856D3D"/>
    <w:rsid w:val="00857AA2"/>
    <w:rsid w:val="00863E10"/>
    <w:rsid w:val="00872449"/>
    <w:rsid w:val="0087424D"/>
    <w:rsid w:val="008834F6"/>
    <w:rsid w:val="00885724"/>
    <w:rsid w:val="00885A68"/>
    <w:rsid w:val="008865CD"/>
    <w:rsid w:val="00890265"/>
    <w:rsid w:val="00890E42"/>
    <w:rsid w:val="0089132A"/>
    <w:rsid w:val="00894EE2"/>
    <w:rsid w:val="0089506A"/>
    <w:rsid w:val="00896DDA"/>
    <w:rsid w:val="008A281C"/>
    <w:rsid w:val="008A3F60"/>
    <w:rsid w:val="008A68F3"/>
    <w:rsid w:val="008B54BF"/>
    <w:rsid w:val="008C2072"/>
    <w:rsid w:val="008C4F87"/>
    <w:rsid w:val="008D3C6F"/>
    <w:rsid w:val="008D47C8"/>
    <w:rsid w:val="008D59F2"/>
    <w:rsid w:val="008D7CB9"/>
    <w:rsid w:val="008E4283"/>
    <w:rsid w:val="008F0B31"/>
    <w:rsid w:val="008F5AEC"/>
    <w:rsid w:val="008F5B29"/>
    <w:rsid w:val="009102C2"/>
    <w:rsid w:val="00912423"/>
    <w:rsid w:val="00912B24"/>
    <w:rsid w:val="009216E1"/>
    <w:rsid w:val="009250F2"/>
    <w:rsid w:val="009343B8"/>
    <w:rsid w:val="00935F74"/>
    <w:rsid w:val="0093639E"/>
    <w:rsid w:val="009370A2"/>
    <w:rsid w:val="0094407E"/>
    <w:rsid w:val="00947398"/>
    <w:rsid w:val="00955F5D"/>
    <w:rsid w:val="00965A33"/>
    <w:rsid w:val="00966C88"/>
    <w:rsid w:val="00970B39"/>
    <w:rsid w:val="009739C3"/>
    <w:rsid w:val="009824BB"/>
    <w:rsid w:val="009931F2"/>
    <w:rsid w:val="009A0D9C"/>
    <w:rsid w:val="009A778B"/>
    <w:rsid w:val="009B360C"/>
    <w:rsid w:val="009C1C16"/>
    <w:rsid w:val="009C4B63"/>
    <w:rsid w:val="009D2D16"/>
    <w:rsid w:val="009D3EE8"/>
    <w:rsid w:val="009E52F6"/>
    <w:rsid w:val="009E5FDA"/>
    <w:rsid w:val="009E6907"/>
    <w:rsid w:val="009E71D2"/>
    <w:rsid w:val="009E78DA"/>
    <w:rsid w:val="009F0D70"/>
    <w:rsid w:val="009F14E8"/>
    <w:rsid w:val="009F65F5"/>
    <w:rsid w:val="00A013A3"/>
    <w:rsid w:val="00A01406"/>
    <w:rsid w:val="00A028DD"/>
    <w:rsid w:val="00A03B5C"/>
    <w:rsid w:val="00A21C58"/>
    <w:rsid w:val="00A31B14"/>
    <w:rsid w:val="00A33B46"/>
    <w:rsid w:val="00A550BC"/>
    <w:rsid w:val="00A63C3C"/>
    <w:rsid w:val="00A650B6"/>
    <w:rsid w:val="00A74FB5"/>
    <w:rsid w:val="00A77FC8"/>
    <w:rsid w:val="00A85881"/>
    <w:rsid w:val="00A86023"/>
    <w:rsid w:val="00A9192F"/>
    <w:rsid w:val="00A95258"/>
    <w:rsid w:val="00AA2015"/>
    <w:rsid w:val="00AA5313"/>
    <w:rsid w:val="00AB6815"/>
    <w:rsid w:val="00AC2E4E"/>
    <w:rsid w:val="00AC60CC"/>
    <w:rsid w:val="00AD2FD2"/>
    <w:rsid w:val="00AD7DE0"/>
    <w:rsid w:val="00AE12AE"/>
    <w:rsid w:val="00AE1D81"/>
    <w:rsid w:val="00AE30E0"/>
    <w:rsid w:val="00AE3B73"/>
    <w:rsid w:val="00AF0716"/>
    <w:rsid w:val="00AF7769"/>
    <w:rsid w:val="00B00395"/>
    <w:rsid w:val="00B01794"/>
    <w:rsid w:val="00B03EA7"/>
    <w:rsid w:val="00B04D9C"/>
    <w:rsid w:val="00B05F43"/>
    <w:rsid w:val="00B105C6"/>
    <w:rsid w:val="00B1132C"/>
    <w:rsid w:val="00B160A3"/>
    <w:rsid w:val="00B17E8F"/>
    <w:rsid w:val="00B20F26"/>
    <w:rsid w:val="00B22BEA"/>
    <w:rsid w:val="00B25B4E"/>
    <w:rsid w:val="00B31BF9"/>
    <w:rsid w:val="00B358FE"/>
    <w:rsid w:val="00B36871"/>
    <w:rsid w:val="00B51B56"/>
    <w:rsid w:val="00B52F1B"/>
    <w:rsid w:val="00B65C94"/>
    <w:rsid w:val="00B673D2"/>
    <w:rsid w:val="00B743CA"/>
    <w:rsid w:val="00B755BA"/>
    <w:rsid w:val="00B807EF"/>
    <w:rsid w:val="00B82A59"/>
    <w:rsid w:val="00B867AC"/>
    <w:rsid w:val="00BA5AA6"/>
    <w:rsid w:val="00BB4E97"/>
    <w:rsid w:val="00BB4F92"/>
    <w:rsid w:val="00BC52D9"/>
    <w:rsid w:val="00BD413F"/>
    <w:rsid w:val="00BE02A1"/>
    <w:rsid w:val="00BE1315"/>
    <w:rsid w:val="00C171C7"/>
    <w:rsid w:val="00C201D1"/>
    <w:rsid w:val="00C21956"/>
    <w:rsid w:val="00C24894"/>
    <w:rsid w:val="00C25888"/>
    <w:rsid w:val="00C30080"/>
    <w:rsid w:val="00C32256"/>
    <w:rsid w:val="00C40124"/>
    <w:rsid w:val="00C45FD3"/>
    <w:rsid w:val="00C50F78"/>
    <w:rsid w:val="00C510AF"/>
    <w:rsid w:val="00C5162F"/>
    <w:rsid w:val="00C53500"/>
    <w:rsid w:val="00C621A0"/>
    <w:rsid w:val="00C65DAA"/>
    <w:rsid w:val="00C66BD9"/>
    <w:rsid w:val="00C67E73"/>
    <w:rsid w:val="00C72A10"/>
    <w:rsid w:val="00C75224"/>
    <w:rsid w:val="00C80B75"/>
    <w:rsid w:val="00C86886"/>
    <w:rsid w:val="00C9171C"/>
    <w:rsid w:val="00C93359"/>
    <w:rsid w:val="00CA412A"/>
    <w:rsid w:val="00CA5629"/>
    <w:rsid w:val="00CB2EAA"/>
    <w:rsid w:val="00CB51B9"/>
    <w:rsid w:val="00CB6460"/>
    <w:rsid w:val="00CC31D5"/>
    <w:rsid w:val="00CC5E52"/>
    <w:rsid w:val="00CC7359"/>
    <w:rsid w:val="00CE6A2A"/>
    <w:rsid w:val="00CF3B48"/>
    <w:rsid w:val="00CF5985"/>
    <w:rsid w:val="00CF785A"/>
    <w:rsid w:val="00D02FDD"/>
    <w:rsid w:val="00D1317B"/>
    <w:rsid w:val="00D16A53"/>
    <w:rsid w:val="00D225AD"/>
    <w:rsid w:val="00D2291B"/>
    <w:rsid w:val="00D24475"/>
    <w:rsid w:val="00D275CF"/>
    <w:rsid w:val="00D32754"/>
    <w:rsid w:val="00D3490E"/>
    <w:rsid w:val="00D3606B"/>
    <w:rsid w:val="00D3712B"/>
    <w:rsid w:val="00D43EB1"/>
    <w:rsid w:val="00D44649"/>
    <w:rsid w:val="00D45D9E"/>
    <w:rsid w:val="00D46237"/>
    <w:rsid w:val="00D62113"/>
    <w:rsid w:val="00D63066"/>
    <w:rsid w:val="00D702C7"/>
    <w:rsid w:val="00D74105"/>
    <w:rsid w:val="00D742DA"/>
    <w:rsid w:val="00D811AF"/>
    <w:rsid w:val="00D818CF"/>
    <w:rsid w:val="00D84A7F"/>
    <w:rsid w:val="00D852EF"/>
    <w:rsid w:val="00D9422D"/>
    <w:rsid w:val="00DA303F"/>
    <w:rsid w:val="00DA5281"/>
    <w:rsid w:val="00DB1807"/>
    <w:rsid w:val="00DB1D6C"/>
    <w:rsid w:val="00DB3FE5"/>
    <w:rsid w:val="00DB74FA"/>
    <w:rsid w:val="00DC2F76"/>
    <w:rsid w:val="00DC42E3"/>
    <w:rsid w:val="00DD06D9"/>
    <w:rsid w:val="00DD0CBF"/>
    <w:rsid w:val="00DD7A9C"/>
    <w:rsid w:val="00DE0EDF"/>
    <w:rsid w:val="00DE16BB"/>
    <w:rsid w:val="00DF0171"/>
    <w:rsid w:val="00DF1813"/>
    <w:rsid w:val="00E02898"/>
    <w:rsid w:val="00E06409"/>
    <w:rsid w:val="00E16009"/>
    <w:rsid w:val="00E16AD9"/>
    <w:rsid w:val="00E17D0D"/>
    <w:rsid w:val="00E239F4"/>
    <w:rsid w:val="00E25328"/>
    <w:rsid w:val="00E25660"/>
    <w:rsid w:val="00E25919"/>
    <w:rsid w:val="00E26F05"/>
    <w:rsid w:val="00E30A0C"/>
    <w:rsid w:val="00E30E9A"/>
    <w:rsid w:val="00E31CDE"/>
    <w:rsid w:val="00E35479"/>
    <w:rsid w:val="00E41F90"/>
    <w:rsid w:val="00E672E8"/>
    <w:rsid w:val="00E8137A"/>
    <w:rsid w:val="00E83527"/>
    <w:rsid w:val="00E86AF0"/>
    <w:rsid w:val="00E87483"/>
    <w:rsid w:val="00E94D4E"/>
    <w:rsid w:val="00E96455"/>
    <w:rsid w:val="00EA0235"/>
    <w:rsid w:val="00EA6CFD"/>
    <w:rsid w:val="00EB05CE"/>
    <w:rsid w:val="00EB44DD"/>
    <w:rsid w:val="00EC55CE"/>
    <w:rsid w:val="00ED3DA5"/>
    <w:rsid w:val="00EE2ADB"/>
    <w:rsid w:val="00EF38E2"/>
    <w:rsid w:val="00EF606A"/>
    <w:rsid w:val="00F042C7"/>
    <w:rsid w:val="00F111A0"/>
    <w:rsid w:val="00F13C37"/>
    <w:rsid w:val="00F149CC"/>
    <w:rsid w:val="00F14D53"/>
    <w:rsid w:val="00F16D01"/>
    <w:rsid w:val="00F17655"/>
    <w:rsid w:val="00F24410"/>
    <w:rsid w:val="00F279ED"/>
    <w:rsid w:val="00F34774"/>
    <w:rsid w:val="00F37B89"/>
    <w:rsid w:val="00F40043"/>
    <w:rsid w:val="00F40847"/>
    <w:rsid w:val="00F40CC0"/>
    <w:rsid w:val="00F40CF6"/>
    <w:rsid w:val="00F46D05"/>
    <w:rsid w:val="00F4705A"/>
    <w:rsid w:val="00F4770A"/>
    <w:rsid w:val="00F51936"/>
    <w:rsid w:val="00F533C1"/>
    <w:rsid w:val="00F61238"/>
    <w:rsid w:val="00F63ACE"/>
    <w:rsid w:val="00F72FAF"/>
    <w:rsid w:val="00F77BAC"/>
    <w:rsid w:val="00F81A3D"/>
    <w:rsid w:val="00F82204"/>
    <w:rsid w:val="00F941C2"/>
    <w:rsid w:val="00F97E02"/>
    <w:rsid w:val="00FB11F2"/>
    <w:rsid w:val="00FC52F9"/>
    <w:rsid w:val="00FC551B"/>
    <w:rsid w:val="00FD6422"/>
    <w:rsid w:val="00FE1609"/>
    <w:rsid w:val="00FF0EC4"/>
    <w:rsid w:val="00FF1FEE"/>
    <w:rsid w:val="00FF479D"/>
    <w:rsid w:val="00FF5D18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ACA3AF"/>
  <w15:docId w15:val="{714CE091-C575-44FD-887A-A7DF2D69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7C9E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suppressAutoHyphens/>
      <w:spacing w:after="240" w:line="240" w:lineRule="exact"/>
    </w:pPr>
    <w:rPr>
      <w:rFonts w:ascii="Arial" w:hAnsi="Arial"/>
      <w:spacing w:val="-2"/>
      <w:lang w:eastAsia="ko-KR"/>
    </w:rPr>
  </w:style>
  <w:style w:type="paragraph" w:styleId="Heading1">
    <w:name w:val="heading 1"/>
    <w:next w:val="Normal"/>
    <w:qFormat/>
    <w:rsid w:val="00F63ACE"/>
    <w:pPr>
      <w:keepNext/>
      <w:numPr>
        <w:numId w:val="8"/>
      </w:numPr>
      <w:spacing w:after="1000" w:line="340" w:lineRule="exact"/>
      <w:outlineLvl w:val="0"/>
    </w:pPr>
    <w:rPr>
      <w:rFonts w:ascii="Arial" w:hAnsi="Arial"/>
      <w:b/>
      <w:spacing w:val="-2"/>
      <w:sz w:val="30"/>
      <w:szCs w:val="30"/>
      <w:lang w:eastAsia="ko-KR"/>
    </w:rPr>
  </w:style>
  <w:style w:type="paragraph" w:styleId="Heading2">
    <w:name w:val="heading 2"/>
    <w:next w:val="Normal"/>
    <w:link w:val="Heading2Char"/>
    <w:qFormat/>
    <w:rsid w:val="00FF0EC4"/>
    <w:pPr>
      <w:keepNext/>
      <w:numPr>
        <w:ilvl w:val="1"/>
        <w:numId w:val="8"/>
      </w:numPr>
      <w:spacing w:before="120" w:after="120" w:line="300" w:lineRule="exact"/>
      <w:outlineLvl w:val="1"/>
    </w:pPr>
    <w:rPr>
      <w:rFonts w:ascii="Arial Bold" w:hAnsi="Arial Bold"/>
      <w:b/>
      <w:spacing w:val="-2"/>
      <w:sz w:val="24"/>
      <w:lang w:eastAsia="ko-KR"/>
    </w:rPr>
  </w:style>
  <w:style w:type="paragraph" w:styleId="Heading3">
    <w:name w:val="heading 3"/>
    <w:next w:val="Normal"/>
    <w:link w:val="Heading3Char"/>
    <w:qFormat/>
    <w:rsid w:val="00FF0EC4"/>
    <w:pPr>
      <w:keepNext/>
      <w:numPr>
        <w:ilvl w:val="2"/>
        <w:numId w:val="8"/>
      </w:numPr>
      <w:spacing w:before="120" w:after="120" w:line="280" w:lineRule="exact"/>
      <w:outlineLvl w:val="2"/>
    </w:pPr>
    <w:rPr>
      <w:rFonts w:ascii="Arial" w:hAnsi="Arial"/>
      <w:b/>
      <w:spacing w:val="-2"/>
      <w:sz w:val="22"/>
      <w:lang w:eastAsia="ko-KR"/>
    </w:rPr>
  </w:style>
  <w:style w:type="paragraph" w:styleId="Heading4">
    <w:name w:val="heading 4"/>
    <w:next w:val="Normal"/>
    <w:qFormat/>
    <w:rsid w:val="00F63ACE"/>
    <w:pPr>
      <w:keepNext/>
      <w:numPr>
        <w:ilvl w:val="3"/>
        <w:numId w:val="8"/>
      </w:numPr>
      <w:spacing w:before="120" w:after="120" w:line="260" w:lineRule="exact"/>
      <w:outlineLvl w:val="3"/>
    </w:pPr>
    <w:rPr>
      <w:rFonts w:ascii="Arial" w:hAnsi="Arial"/>
      <w:b/>
      <w:spacing w:val="-2"/>
      <w:lang w:eastAsia="ko-KR"/>
    </w:rPr>
  </w:style>
  <w:style w:type="paragraph" w:styleId="Heading5">
    <w:name w:val="heading 5"/>
    <w:next w:val="Normal"/>
    <w:qFormat/>
    <w:rsid w:val="00912423"/>
    <w:pPr>
      <w:keepNext/>
      <w:tabs>
        <w:tab w:val="left" w:pos="3874"/>
      </w:tabs>
      <w:spacing w:before="120" w:after="120"/>
      <w:outlineLvl w:val="4"/>
    </w:pPr>
    <w:rPr>
      <w:rFonts w:ascii="Arial" w:hAnsi="Arial"/>
      <w:spacing w:val="-2"/>
      <w:u w:val="single"/>
      <w:lang w:eastAsia="ko-KR"/>
    </w:rPr>
  </w:style>
  <w:style w:type="paragraph" w:styleId="Heading6">
    <w:name w:val="heading 6"/>
    <w:basedOn w:val="Normal"/>
    <w:next w:val="Normal"/>
    <w:qFormat/>
    <w:rsid w:val="00F63ACE"/>
    <w:pPr>
      <w:keepNext/>
      <w:tabs>
        <w:tab w:val="clear" w:pos="0"/>
        <w:tab w:val="clear" w:pos="432"/>
        <w:tab w:val="clear" w:pos="864"/>
        <w:tab w:val="clear" w:pos="1296"/>
        <w:tab w:val="clear" w:pos="1728"/>
        <w:tab w:val="clear" w:pos="2160"/>
        <w:tab w:val="clear" w:pos="2592"/>
        <w:tab w:val="clear" w:pos="3024"/>
        <w:tab w:val="clear" w:pos="3456"/>
        <w:tab w:val="clear" w:pos="3888"/>
        <w:tab w:val="clear" w:pos="4320"/>
        <w:tab w:val="clear" w:pos="4752"/>
        <w:tab w:val="clear" w:pos="5184"/>
        <w:tab w:val="clear" w:pos="5616"/>
        <w:tab w:val="clear" w:pos="6048"/>
        <w:tab w:val="clear" w:pos="6480"/>
        <w:tab w:val="clear" w:pos="6912"/>
        <w:tab w:val="clear" w:pos="7344"/>
        <w:tab w:val="clear" w:pos="7776"/>
        <w:tab w:val="clear" w:pos="8208"/>
        <w:tab w:val="clear" w:pos="8640"/>
        <w:tab w:val="clear" w:pos="9072"/>
        <w:tab w:val="left" w:pos="720"/>
        <w:tab w:val="left" w:pos="5400"/>
      </w:tabs>
      <w:spacing w:before="120" w:after="120"/>
      <w:outlineLvl w:val="5"/>
    </w:pPr>
    <w:rPr>
      <w:i/>
    </w:rPr>
  </w:style>
  <w:style w:type="paragraph" w:styleId="Heading7">
    <w:name w:val="heading 7"/>
    <w:basedOn w:val="Normal"/>
    <w:next w:val="Normal"/>
    <w:semiHidden/>
    <w:unhideWhenUsed/>
    <w:qFormat/>
    <w:rsid w:val="0076765D"/>
    <w:pPr>
      <w:keepNext/>
      <w:tabs>
        <w:tab w:val="clear" w:pos="0"/>
        <w:tab w:val="clear" w:pos="432"/>
        <w:tab w:val="clear" w:pos="864"/>
        <w:tab w:val="clear" w:pos="1296"/>
        <w:tab w:val="clear" w:pos="1728"/>
        <w:tab w:val="clear" w:pos="2160"/>
        <w:tab w:val="clear" w:pos="2592"/>
        <w:tab w:val="clear" w:pos="3456"/>
        <w:tab w:val="clear" w:pos="3888"/>
        <w:tab w:val="clear" w:pos="4320"/>
        <w:tab w:val="clear" w:pos="4752"/>
        <w:tab w:val="clear" w:pos="5184"/>
        <w:tab w:val="clear" w:pos="5616"/>
        <w:tab w:val="clear" w:pos="6048"/>
        <w:tab w:val="clear" w:pos="6480"/>
        <w:tab w:val="clear" w:pos="6912"/>
        <w:tab w:val="clear" w:pos="7344"/>
        <w:tab w:val="clear" w:pos="7776"/>
        <w:tab w:val="clear" w:pos="8208"/>
        <w:tab w:val="clear" w:pos="8640"/>
        <w:tab w:val="clear" w:pos="9072"/>
      </w:tabs>
      <w:ind w:left="1627"/>
      <w:outlineLvl w:val="6"/>
    </w:pPr>
    <w:rPr>
      <w:u w:val="single"/>
    </w:rPr>
  </w:style>
  <w:style w:type="paragraph" w:styleId="Heading8">
    <w:name w:val="heading 8"/>
    <w:basedOn w:val="Normal"/>
    <w:next w:val="Normal"/>
    <w:semiHidden/>
    <w:unhideWhenUsed/>
    <w:qFormat/>
    <w:rsid w:val="0076765D"/>
    <w:pPr>
      <w:keepNext/>
      <w:tabs>
        <w:tab w:val="clear" w:pos="0"/>
        <w:tab w:val="clear" w:pos="432"/>
        <w:tab w:val="clear" w:pos="864"/>
        <w:tab w:val="clear" w:pos="1296"/>
        <w:tab w:val="clear" w:pos="1728"/>
        <w:tab w:val="clear" w:pos="2160"/>
        <w:tab w:val="clear" w:pos="2592"/>
        <w:tab w:val="clear" w:pos="3456"/>
        <w:tab w:val="clear" w:pos="3888"/>
        <w:tab w:val="clear" w:pos="4320"/>
        <w:tab w:val="clear" w:pos="4752"/>
        <w:tab w:val="clear" w:pos="5184"/>
        <w:tab w:val="clear" w:pos="5616"/>
        <w:tab w:val="clear" w:pos="6048"/>
        <w:tab w:val="clear" w:pos="6480"/>
        <w:tab w:val="clear" w:pos="6912"/>
        <w:tab w:val="clear" w:pos="7344"/>
        <w:tab w:val="clear" w:pos="7776"/>
        <w:tab w:val="clear" w:pos="8208"/>
        <w:tab w:val="clear" w:pos="8640"/>
        <w:tab w:val="clear" w:pos="9072"/>
      </w:tabs>
      <w:ind w:left="2347"/>
      <w:outlineLvl w:val="7"/>
    </w:pPr>
    <w:rPr>
      <w:u w:val="single"/>
    </w:rPr>
  </w:style>
  <w:style w:type="paragraph" w:styleId="Heading9">
    <w:name w:val="heading 9"/>
    <w:basedOn w:val="Normal"/>
    <w:next w:val="Normal"/>
    <w:semiHidden/>
    <w:unhideWhenUsed/>
    <w:qFormat/>
    <w:rsid w:val="0076765D"/>
    <w:pPr>
      <w:keepNext/>
      <w:tabs>
        <w:tab w:val="clear" w:pos="0"/>
        <w:tab w:val="clear" w:pos="432"/>
        <w:tab w:val="clear" w:pos="864"/>
        <w:tab w:val="clear" w:pos="1296"/>
        <w:tab w:val="clear" w:pos="1728"/>
        <w:tab w:val="clear" w:pos="2160"/>
        <w:tab w:val="clear" w:pos="2592"/>
        <w:tab w:val="clear" w:pos="3456"/>
        <w:tab w:val="clear" w:pos="3888"/>
        <w:tab w:val="clear" w:pos="4320"/>
        <w:tab w:val="clear" w:pos="4752"/>
        <w:tab w:val="clear" w:pos="5184"/>
        <w:tab w:val="clear" w:pos="5616"/>
        <w:tab w:val="clear" w:pos="6048"/>
        <w:tab w:val="clear" w:pos="6480"/>
        <w:tab w:val="clear" w:pos="6912"/>
        <w:tab w:val="clear" w:pos="7344"/>
        <w:tab w:val="clear" w:pos="7776"/>
        <w:tab w:val="clear" w:pos="8208"/>
        <w:tab w:val="clear" w:pos="8640"/>
        <w:tab w:val="clear" w:pos="9072"/>
      </w:tabs>
      <w:ind w:left="3067"/>
      <w:outlineLvl w:val="8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semiHidden/>
    <w:rsid w:val="0057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sTable">
    <w:name w:val="Graphics Table"/>
    <w:semiHidden/>
    <w:rsid w:val="0076765D"/>
    <w:rPr>
      <w:rFonts w:ascii="Arial" w:hAnsi="Arial"/>
      <w:spacing w:val="-2"/>
      <w:lang w:eastAsia="ko-KR"/>
    </w:rPr>
  </w:style>
  <w:style w:type="character" w:customStyle="1" w:styleId="EquationCaption">
    <w:name w:val="_Equation Caption"/>
    <w:semiHidden/>
    <w:rsid w:val="0076765D"/>
  </w:style>
  <w:style w:type="paragraph" w:customStyle="1" w:styleId="AppCov">
    <w:name w:val="App Cov"/>
    <w:next w:val="Normal"/>
    <w:rsid w:val="004F7734"/>
    <w:pPr>
      <w:spacing w:before="3000" w:line="360" w:lineRule="exact"/>
      <w:ind w:leftChars="2181" w:left="4318"/>
    </w:pPr>
    <w:rPr>
      <w:rFonts w:ascii="Arial" w:hAnsi="Arial"/>
      <w:b/>
      <w:sz w:val="30"/>
      <w:szCs w:val="30"/>
    </w:rPr>
  </w:style>
  <w:style w:type="paragraph" w:customStyle="1" w:styleId="bcAbtENSR">
    <w:name w:val="bc_AbtENSR"/>
    <w:semiHidden/>
    <w:rsid w:val="0076765D"/>
    <w:rPr>
      <w:rFonts w:ascii="Arial" w:hAnsi="Arial"/>
      <w:color w:val="999999"/>
      <w:sz w:val="14"/>
    </w:rPr>
  </w:style>
  <w:style w:type="paragraph" w:customStyle="1" w:styleId="bcAbtHead">
    <w:name w:val="bc_AbtHead"/>
    <w:semiHidden/>
    <w:rsid w:val="0076765D"/>
    <w:rPr>
      <w:rFonts w:ascii="Arial Bold" w:hAnsi="Arial Bold"/>
      <w:b/>
      <w:sz w:val="14"/>
    </w:rPr>
  </w:style>
  <w:style w:type="paragraph" w:customStyle="1" w:styleId="bcCountry">
    <w:name w:val="bc_Country"/>
    <w:semiHidden/>
    <w:rsid w:val="0076765D"/>
    <w:pPr>
      <w:jc w:val="right"/>
    </w:pPr>
    <w:rPr>
      <w:rFonts w:ascii="Arial" w:hAnsi="Arial" w:cs="Arial"/>
      <w:color w:val="999999"/>
      <w:sz w:val="14"/>
    </w:rPr>
  </w:style>
  <w:style w:type="paragraph" w:customStyle="1" w:styleId="bcHead">
    <w:name w:val="bc_Head"/>
    <w:semiHidden/>
    <w:rsid w:val="0076765D"/>
    <w:pPr>
      <w:jc w:val="right"/>
    </w:pPr>
    <w:rPr>
      <w:rFonts w:ascii="Arial Bold" w:hAnsi="Arial Bold"/>
      <w:b/>
      <w:sz w:val="14"/>
    </w:rPr>
  </w:style>
  <w:style w:type="paragraph" w:styleId="BodyText">
    <w:name w:val="Body Text"/>
    <w:basedOn w:val="Normal"/>
    <w:link w:val="BodyTextChar"/>
    <w:rsid w:val="0076765D"/>
    <w:pPr>
      <w:tabs>
        <w:tab w:val="clear" w:pos="0"/>
        <w:tab w:val="clear" w:pos="432"/>
        <w:tab w:val="clear" w:pos="864"/>
        <w:tab w:val="clear" w:pos="1296"/>
        <w:tab w:val="clear" w:pos="1728"/>
        <w:tab w:val="clear" w:pos="2160"/>
        <w:tab w:val="clear" w:pos="2592"/>
        <w:tab w:val="clear" w:pos="3024"/>
        <w:tab w:val="clear" w:pos="3456"/>
        <w:tab w:val="clear" w:pos="3888"/>
        <w:tab w:val="clear" w:pos="4320"/>
        <w:tab w:val="clear" w:pos="4752"/>
        <w:tab w:val="clear" w:pos="5184"/>
        <w:tab w:val="clear" w:pos="5616"/>
        <w:tab w:val="clear" w:pos="6048"/>
        <w:tab w:val="clear" w:pos="6480"/>
        <w:tab w:val="clear" w:pos="6912"/>
        <w:tab w:val="clear" w:pos="7344"/>
        <w:tab w:val="clear" w:pos="7776"/>
        <w:tab w:val="clear" w:pos="8208"/>
        <w:tab w:val="clear" w:pos="8640"/>
        <w:tab w:val="clear" w:pos="9072"/>
      </w:tabs>
      <w:suppressAutoHyphens w:val="0"/>
      <w:ind w:right="144"/>
    </w:pPr>
    <w:rPr>
      <w:spacing w:val="0"/>
      <w:szCs w:val="24"/>
      <w:lang w:eastAsia="en-US"/>
    </w:rPr>
  </w:style>
  <w:style w:type="paragraph" w:customStyle="1" w:styleId="Bullet">
    <w:name w:val="Bullet"/>
    <w:basedOn w:val="Normal"/>
    <w:rsid w:val="00912423"/>
    <w:pPr>
      <w:numPr>
        <w:numId w:val="22"/>
      </w:numPr>
      <w:tabs>
        <w:tab w:val="clear" w:pos="0"/>
        <w:tab w:val="clear" w:pos="432"/>
        <w:tab w:val="clear" w:pos="864"/>
        <w:tab w:val="clear" w:pos="1296"/>
      </w:tabs>
      <w:spacing w:after="120"/>
    </w:pPr>
  </w:style>
  <w:style w:type="paragraph" w:customStyle="1" w:styleId="BulletSub">
    <w:name w:val="Bullet/Sub"/>
    <w:basedOn w:val="Bullet"/>
    <w:rsid w:val="00F40847"/>
    <w:pPr>
      <w:numPr>
        <w:numId w:val="23"/>
      </w:numPr>
    </w:pPr>
  </w:style>
  <w:style w:type="paragraph" w:customStyle="1" w:styleId="BulletSubLast">
    <w:name w:val="Bullet/SubLast"/>
    <w:next w:val="Normal"/>
    <w:rsid w:val="00912423"/>
    <w:pPr>
      <w:numPr>
        <w:numId w:val="26"/>
      </w:numPr>
      <w:spacing w:after="240" w:line="240" w:lineRule="exact"/>
    </w:pPr>
    <w:rPr>
      <w:rFonts w:ascii="Arial" w:hAnsi="Arial"/>
      <w:spacing w:val="-2"/>
      <w:lang w:eastAsia="ko-KR"/>
    </w:rPr>
  </w:style>
  <w:style w:type="paragraph" w:customStyle="1" w:styleId="BulletLast">
    <w:name w:val="BulletLast"/>
    <w:basedOn w:val="Bullet"/>
    <w:next w:val="Normal"/>
    <w:rsid w:val="00F40847"/>
    <w:pPr>
      <w:numPr>
        <w:numId w:val="27"/>
      </w:numPr>
      <w:spacing w:after="240"/>
    </w:pPr>
  </w:style>
  <w:style w:type="paragraph" w:styleId="Caption">
    <w:name w:val="caption"/>
    <w:basedOn w:val="Normal"/>
    <w:next w:val="GraphicsTable"/>
    <w:qFormat/>
    <w:rsid w:val="00912423"/>
    <w:pPr>
      <w:keepNext/>
      <w:tabs>
        <w:tab w:val="clear" w:pos="0"/>
        <w:tab w:val="clear" w:pos="432"/>
        <w:tab w:val="clear" w:pos="864"/>
        <w:tab w:val="clear" w:pos="1296"/>
        <w:tab w:val="clear" w:pos="1728"/>
        <w:tab w:val="clear" w:pos="2160"/>
        <w:tab w:val="clear" w:pos="2592"/>
        <w:tab w:val="clear" w:pos="3024"/>
        <w:tab w:val="clear" w:pos="3456"/>
        <w:tab w:val="clear" w:pos="3888"/>
        <w:tab w:val="clear" w:pos="4320"/>
        <w:tab w:val="clear" w:pos="4752"/>
        <w:tab w:val="clear" w:pos="5184"/>
        <w:tab w:val="clear" w:pos="5616"/>
        <w:tab w:val="clear" w:pos="6048"/>
        <w:tab w:val="clear" w:pos="6480"/>
        <w:tab w:val="clear" w:pos="6912"/>
        <w:tab w:val="clear" w:pos="7344"/>
        <w:tab w:val="clear" w:pos="7776"/>
        <w:tab w:val="clear" w:pos="8208"/>
        <w:tab w:val="clear" w:pos="8640"/>
        <w:tab w:val="clear" w:pos="9072"/>
        <w:tab w:val="left" w:pos="1080"/>
      </w:tabs>
      <w:ind w:left="1080" w:hanging="1080"/>
    </w:pPr>
    <w:rPr>
      <w:b/>
      <w:sz w:val="18"/>
    </w:rPr>
  </w:style>
  <w:style w:type="paragraph" w:customStyle="1" w:styleId="CovSignatures">
    <w:name w:val="Cov_Signatures"/>
    <w:next w:val="Normal"/>
    <w:rsid w:val="00912423"/>
    <w:rPr>
      <w:rFonts w:ascii="Arial" w:hAnsi="Arial"/>
    </w:rPr>
  </w:style>
  <w:style w:type="paragraph" w:customStyle="1" w:styleId="CovTxtBxBold">
    <w:name w:val="Cov_TxtBxBold"/>
    <w:rsid w:val="00912423"/>
    <w:pPr>
      <w:framePr w:w="9301" w:h="785" w:hSpace="180" w:wrap="around" w:vAnchor="text" w:hAnchor="page" w:x="1581" w:y="98"/>
      <w:spacing w:line="240" w:lineRule="exact"/>
    </w:pPr>
    <w:rPr>
      <w:rFonts w:ascii="Arial" w:hAnsi="Arial"/>
      <w:b/>
    </w:rPr>
  </w:style>
  <w:style w:type="paragraph" w:customStyle="1" w:styleId="CoverText">
    <w:name w:val="Cover Text"/>
    <w:next w:val="Normal"/>
    <w:rsid w:val="00912423"/>
    <w:rPr>
      <w:rFonts w:ascii="Arial" w:hAnsi="Arial"/>
      <w:lang w:eastAsia="ko-KR"/>
    </w:rPr>
  </w:style>
  <w:style w:type="paragraph" w:customStyle="1" w:styleId="CoverTextWhite">
    <w:name w:val="Cover Text White"/>
    <w:basedOn w:val="CoverText"/>
    <w:rsid w:val="0076765D"/>
    <w:rPr>
      <w:color w:val="FFFFFF"/>
    </w:rPr>
  </w:style>
  <w:style w:type="paragraph" w:customStyle="1" w:styleId="ESHead2">
    <w:name w:val="ESHead2"/>
    <w:basedOn w:val="Heading2"/>
    <w:next w:val="Normal"/>
    <w:qFormat/>
    <w:rsid w:val="00A01406"/>
    <w:pPr>
      <w:numPr>
        <w:ilvl w:val="0"/>
        <w:numId w:val="0"/>
      </w:numPr>
    </w:pPr>
  </w:style>
  <w:style w:type="paragraph" w:customStyle="1" w:styleId="CoverDraft">
    <w:name w:val="CoverDraft"/>
    <w:next w:val="Normal"/>
    <w:rsid w:val="00912423"/>
    <w:rPr>
      <w:rFonts w:ascii="Arial" w:hAnsi="Arial"/>
      <w:color w:val="999999"/>
      <w:sz w:val="52"/>
      <w:szCs w:val="52"/>
      <w:lang w:eastAsia="ko-KR"/>
    </w:rPr>
  </w:style>
  <w:style w:type="paragraph" w:customStyle="1" w:styleId="CoverInfo">
    <w:name w:val="CoverInfo"/>
    <w:next w:val="Normal"/>
    <w:rsid w:val="00912423"/>
    <w:rPr>
      <w:rFonts w:ascii="Arial" w:hAnsi="Arial" w:cs="Arial"/>
      <w:color w:val="FFFFFF"/>
      <w:lang w:eastAsia="ko-KR"/>
    </w:rPr>
  </w:style>
  <w:style w:type="paragraph" w:customStyle="1" w:styleId="CoverSubTitle">
    <w:name w:val="CoverSubTitle"/>
    <w:basedOn w:val="Normal"/>
    <w:next w:val="Normal"/>
    <w:rsid w:val="00912423"/>
    <w:pPr>
      <w:spacing w:after="0"/>
    </w:pPr>
    <w:rPr>
      <w:b/>
    </w:rPr>
  </w:style>
  <w:style w:type="paragraph" w:customStyle="1" w:styleId="CoverSubTitleWhite">
    <w:name w:val="CoverSubTitle_White"/>
    <w:basedOn w:val="CoverSubTitle"/>
    <w:rsid w:val="00912423"/>
    <w:rPr>
      <w:color w:val="FFFFFF"/>
    </w:rPr>
  </w:style>
  <w:style w:type="character" w:styleId="EndnoteReference">
    <w:name w:val="endnote reference"/>
    <w:basedOn w:val="DefaultParagraphFont"/>
    <w:semiHidden/>
    <w:rsid w:val="0076765D"/>
    <w:rPr>
      <w:vertAlign w:val="superscript"/>
    </w:rPr>
  </w:style>
  <w:style w:type="paragraph" w:styleId="EndnoteText">
    <w:name w:val="endnote text"/>
    <w:basedOn w:val="Normal"/>
    <w:semiHidden/>
    <w:rsid w:val="0076765D"/>
    <w:rPr>
      <w:sz w:val="24"/>
    </w:rPr>
  </w:style>
  <w:style w:type="paragraph" w:customStyle="1" w:styleId="ESHead1">
    <w:name w:val="ESHead1"/>
    <w:next w:val="Normal"/>
    <w:rsid w:val="00A01406"/>
    <w:pPr>
      <w:keepNext/>
      <w:spacing w:after="600" w:line="360" w:lineRule="exact"/>
    </w:pPr>
    <w:rPr>
      <w:rFonts w:ascii="Arial" w:hAnsi="Arial"/>
      <w:b/>
      <w:spacing w:val="-2"/>
      <w:sz w:val="30"/>
      <w:szCs w:val="30"/>
      <w:lang w:eastAsia="ko-KR"/>
    </w:rPr>
  </w:style>
  <w:style w:type="character" w:styleId="FollowedHyperlink">
    <w:name w:val="FollowedHyperlink"/>
    <w:basedOn w:val="DefaultParagraphFont"/>
    <w:semiHidden/>
    <w:rsid w:val="0076765D"/>
    <w:rPr>
      <w:color w:val="800080"/>
      <w:u w:val="single"/>
    </w:rPr>
  </w:style>
  <w:style w:type="paragraph" w:styleId="Footer">
    <w:name w:val="footer"/>
    <w:basedOn w:val="Normal"/>
    <w:semiHidden/>
    <w:rsid w:val="0076765D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76765D"/>
    <w:rPr>
      <w:vertAlign w:val="superscript"/>
    </w:rPr>
  </w:style>
  <w:style w:type="paragraph" w:styleId="FootnoteText">
    <w:name w:val="footnote text"/>
    <w:basedOn w:val="Normal"/>
    <w:semiHidden/>
    <w:rsid w:val="0076765D"/>
    <w:pPr>
      <w:spacing w:after="200"/>
      <w:ind w:left="130" w:hanging="130"/>
    </w:pPr>
    <w:rPr>
      <w:sz w:val="18"/>
    </w:rPr>
  </w:style>
  <w:style w:type="paragraph" w:styleId="Header">
    <w:name w:val="header"/>
    <w:basedOn w:val="Normal"/>
    <w:link w:val="HeaderChar"/>
    <w:rsid w:val="0076765D"/>
    <w:pPr>
      <w:tabs>
        <w:tab w:val="center" w:pos="4320"/>
        <w:tab w:val="right" w:pos="8640"/>
      </w:tabs>
      <w:spacing w:after="0"/>
    </w:pPr>
  </w:style>
  <w:style w:type="character" w:styleId="Hyperlink">
    <w:name w:val="Hyperlink"/>
    <w:basedOn w:val="DefaultParagraphFont"/>
    <w:semiHidden/>
    <w:rsid w:val="0076765D"/>
    <w:rPr>
      <w:color w:val="0000FF"/>
      <w:u w:val="single"/>
    </w:rPr>
  </w:style>
  <w:style w:type="paragraph" w:customStyle="1" w:styleId="InsertGraphic">
    <w:name w:val="Insert_Graphic"/>
    <w:link w:val="InsertGraphicChar"/>
    <w:rsid w:val="00912423"/>
    <w:pPr>
      <w:spacing w:after="240"/>
    </w:pPr>
    <w:rPr>
      <w:rFonts w:ascii="Arial" w:hAnsi="Arial"/>
    </w:rPr>
  </w:style>
  <w:style w:type="paragraph" w:styleId="ListBullet">
    <w:name w:val="List Bullet"/>
    <w:basedOn w:val="Normal"/>
    <w:semiHidden/>
    <w:rsid w:val="0076765D"/>
    <w:pPr>
      <w:numPr>
        <w:numId w:val="10"/>
      </w:numPr>
      <w:tabs>
        <w:tab w:val="clear" w:pos="432"/>
        <w:tab w:val="clear" w:pos="720"/>
        <w:tab w:val="num" w:pos="1987"/>
      </w:tabs>
      <w:spacing w:after="120"/>
      <w:ind w:left="1987" w:hanging="993"/>
    </w:pPr>
  </w:style>
  <w:style w:type="paragraph" w:styleId="ListBullet2">
    <w:name w:val="List Bullet 2"/>
    <w:basedOn w:val="Normal"/>
    <w:semiHidden/>
    <w:rsid w:val="0076765D"/>
    <w:pPr>
      <w:numPr>
        <w:numId w:val="12"/>
      </w:numPr>
      <w:tabs>
        <w:tab w:val="clear" w:pos="432"/>
        <w:tab w:val="clear" w:pos="864"/>
        <w:tab w:val="clear" w:pos="1296"/>
      </w:tabs>
      <w:spacing w:after="120"/>
    </w:pPr>
  </w:style>
  <w:style w:type="paragraph" w:styleId="ListBullet3">
    <w:name w:val="List Bullet 3"/>
    <w:basedOn w:val="Normal"/>
    <w:semiHidden/>
    <w:rsid w:val="0076765D"/>
    <w:pPr>
      <w:numPr>
        <w:numId w:val="14"/>
      </w:numPr>
      <w:tabs>
        <w:tab w:val="clear" w:pos="432"/>
        <w:tab w:val="clear" w:pos="864"/>
        <w:tab w:val="clear" w:pos="1296"/>
        <w:tab w:val="clear" w:pos="1728"/>
        <w:tab w:val="clear" w:pos="2160"/>
        <w:tab w:val="clear" w:pos="2592"/>
        <w:tab w:val="clear" w:pos="3024"/>
        <w:tab w:val="left" w:pos="720"/>
        <w:tab w:val="num" w:pos="1440"/>
        <w:tab w:val="left" w:pos="2880"/>
      </w:tabs>
      <w:spacing w:after="120"/>
      <w:ind w:left="1440"/>
    </w:pPr>
  </w:style>
  <w:style w:type="paragraph" w:customStyle="1" w:styleId="LocDomCountry">
    <w:name w:val="Loc_DomCountry"/>
    <w:semiHidden/>
    <w:rsid w:val="0076765D"/>
    <w:pPr>
      <w:tabs>
        <w:tab w:val="right" w:pos="3060"/>
      </w:tabs>
      <w:spacing w:line="240" w:lineRule="exact"/>
    </w:pPr>
    <w:rPr>
      <w:rFonts w:ascii="Arial" w:hAnsi="Arial" w:cs="Arial"/>
      <w:lang w:val="pt-BR"/>
    </w:rPr>
  </w:style>
  <w:style w:type="paragraph" w:customStyle="1" w:styleId="LocDomHead">
    <w:name w:val="Loc_DomHead"/>
    <w:semiHidden/>
    <w:rsid w:val="0076765D"/>
    <w:pPr>
      <w:spacing w:before="500" w:after="500"/>
    </w:pPr>
    <w:rPr>
      <w:rFonts w:ascii="Arial Bold" w:hAnsi="Arial Bold"/>
      <w:b/>
      <w:sz w:val="30"/>
    </w:rPr>
  </w:style>
  <w:style w:type="paragraph" w:customStyle="1" w:styleId="LocDomHead2">
    <w:name w:val="Loc_DomHead2"/>
    <w:semiHidden/>
    <w:rsid w:val="0076765D"/>
    <w:pPr>
      <w:spacing w:line="240" w:lineRule="exact"/>
    </w:pPr>
    <w:rPr>
      <w:rFonts w:ascii="Arial Bold" w:hAnsi="Arial Bold"/>
      <w:b/>
    </w:rPr>
  </w:style>
  <w:style w:type="paragraph" w:customStyle="1" w:styleId="LocDomText">
    <w:name w:val="Loc_DomText"/>
    <w:semiHidden/>
    <w:rsid w:val="0076765D"/>
    <w:pPr>
      <w:spacing w:after="120" w:line="240" w:lineRule="exact"/>
    </w:pPr>
    <w:rPr>
      <w:rFonts w:ascii="Arial" w:hAnsi="Arial"/>
    </w:rPr>
  </w:style>
  <w:style w:type="paragraph" w:customStyle="1" w:styleId="Loctext">
    <w:name w:val="Loc_text"/>
    <w:semiHidden/>
    <w:rsid w:val="0076765D"/>
    <w:pPr>
      <w:spacing w:after="120" w:line="240" w:lineRule="exact"/>
    </w:pPr>
    <w:rPr>
      <w:rFonts w:ascii="Arial" w:hAnsi="Arial" w:cs="Arial"/>
      <w:lang w:val="pt-BR"/>
    </w:rPr>
  </w:style>
  <w:style w:type="paragraph" w:customStyle="1" w:styleId="LocwwCountry">
    <w:name w:val="Loc_wwCountry"/>
    <w:semiHidden/>
    <w:rsid w:val="0076765D"/>
    <w:pPr>
      <w:tabs>
        <w:tab w:val="right" w:pos="3060"/>
      </w:tabs>
      <w:spacing w:line="240" w:lineRule="exact"/>
    </w:pPr>
    <w:rPr>
      <w:rFonts w:ascii="Arial" w:hAnsi="Arial" w:cs="Arial"/>
    </w:rPr>
  </w:style>
  <w:style w:type="paragraph" w:customStyle="1" w:styleId="LocwwHead">
    <w:name w:val="Loc_wwHead"/>
    <w:semiHidden/>
    <w:rsid w:val="0076765D"/>
    <w:pPr>
      <w:spacing w:before="1080" w:after="500" w:line="240" w:lineRule="exact"/>
    </w:pPr>
    <w:rPr>
      <w:rFonts w:ascii="Arial Bold" w:hAnsi="Arial Bold"/>
      <w:b/>
      <w:sz w:val="30"/>
    </w:rPr>
  </w:style>
  <w:style w:type="paragraph" w:customStyle="1" w:styleId="LocwwHead2">
    <w:name w:val="Loc_wwHead2"/>
    <w:semiHidden/>
    <w:rsid w:val="0076765D"/>
    <w:pPr>
      <w:spacing w:line="240" w:lineRule="exact"/>
    </w:pPr>
    <w:rPr>
      <w:rFonts w:ascii="Arial Bold" w:hAnsi="Arial Bold"/>
      <w:b/>
      <w:bCs/>
    </w:rPr>
  </w:style>
  <w:style w:type="paragraph" w:customStyle="1" w:styleId="LocwwState">
    <w:name w:val="Loc_wwState"/>
    <w:semiHidden/>
    <w:rsid w:val="0076765D"/>
    <w:pPr>
      <w:spacing w:line="240" w:lineRule="exact"/>
    </w:pPr>
    <w:rPr>
      <w:rFonts w:ascii="Arial" w:hAnsi="Arial" w:cs="Arial"/>
      <w:lang w:val="pt-BR"/>
    </w:rPr>
  </w:style>
  <w:style w:type="character" w:customStyle="1" w:styleId="InsertGraphicChar">
    <w:name w:val="Insert_Graphic Char"/>
    <w:basedOn w:val="DefaultParagraphFont"/>
    <w:link w:val="InsertGraphic"/>
    <w:rsid w:val="00912423"/>
    <w:rPr>
      <w:rFonts w:ascii="Arial" w:hAnsi="Arial"/>
      <w:lang w:val="en-US" w:eastAsia="en-US" w:bidi="ar-SA"/>
    </w:rPr>
  </w:style>
  <w:style w:type="character" w:styleId="PageNumber">
    <w:name w:val="page number"/>
    <w:basedOn w:val="DefaultParagraphFont"/>
    <w:semiHidden/>
    <w:rsid w:val="0076765D"/>
  </w:style>
  <w:style w:type="paragraph" w:customStyle="1" w:styleId="Phototext">
    <w:name w:val="Photo_text"/>
    <w:semiHidden/>
    <w:rsid w:val="0076765D"/>
    <w:pPr>
      <w:spacing w:line="240" w:lineRule="exact"/>
    </w:pPr>
    <w:rPr>
      <w:rFonts w:ascii="Arial" w:hAnsi="Arial"/>
      <w:spacing w:val="-2"/>
    </w:rPr>
  </w:style>
  <w:style w:type="paragraph" w:customStyle="1" w:styleId="SignaturePage">
    <w:name w:val="SignaturePage"/>
    <w:semiHidden/>
    <w:rsid w:val="0076765D"/>
    <w:rPr>
      <w:rFonts w:ascii="Arial" w:hAnsi="Arial" w:cs="Arial"/>
      <w:lang w:eastAsia="ko-KR"/>
    </w:rPr>
  </w:style>
  <w:style w:type="paragraph" w:customStyle="1" w:styleId="SpacerTable">
    <w:name w:val="Spacer_Table"/>
    <w:next w:val="Normal"/>
    <w:semiHidden/>
    <w:rsid w:val="0076765D"/>
    <w:rPr>
      <w:rFonts w:ascii="Arial" w:hAnsi="Arial"/>
      <w:spacing w:val="-2"/>
    </w:rPr>
  </w:style>
  <w:style w:type="paragraph" w:customStyle="1" w:styleId="Style2">
    <w:name w:val="Style2"/>
    <w:basedOn w:val="Normal"/>
    <w:semiHidden/>
    <w:rsid w:val="0076765D"/>
    <w:pPr>
      <w:numPr>
        <w:ilvl w:val="1"/>
        <w:numId w:val="16"/>
      </w:numPr>
      <w:tabs>
        <w:tab w:val="clear" w:pos="432"/>
        <w:tab w:val="clear" w:pos="864"/>
        <w:tab w:val="clear" w:pos="1296"/>
        <w:tab w:val="clear" w:pos="1728"/>
        <w:tab w:val="left" w:pos="0"/>
        <w:tab w:val="num" w:pos="360"/>
        <w:tab w:val="left" w:pos="1440"/>
      </w:tabs>
      <w:ind w:firstLine="0"/>
    </w:pPr>
  </w:style>
  <w:style w:type="paragraph" w:styleId="Subtitle">
    <w:name w:val="Subtitle"/>
    <w:basedOn w:val="Normal"/>
    <w:qFormat/>
    <w:rsid w:val="0076765D"/>
    <w:pPr>
      <w:spacing w:after="120" w:line="240" w:lineRule="auto"/>
    </w:pPr>
    <w:rPr>
      <w:vanish/>
    </w:rPr>
  </w:style>
  <w:style w:type="paragraph" w:styleId="TableofFigures">
    <w:name w:val="table of figures"/>
    <w:basedOn w:val="Normal"/>
    <w:next w:val="Normal"/>
    <w:rsid w:val="00DF1813"/>
    <w:pPr>
      <w:tabs>
        <w:tab w:val="clear" w:pos="0"/>
        <w:tab w:val="clear" w:pos="432"/>
        <w:tab w:val="clear" w:pos="864"/>
        <w:tab w:val="clear" w:pos="1296"/>
        <w:tab w:val="clear" w:pos="1728"/>
        <w:tab w:val="clear" w:pos="2160"/>
        <w:tab w:val="clear" w:pos="2592"/>
        <w:tab w:val="clear" w:pos="3024"/>
        <w:tab w:val="clear" w:pos="3456"/>
        <w:tab w:val="clear" w:pos="3888"/>
        <w:tab w:val="clear" w:pos="4320"/>
        <w:tab w:val="clear" w:pos="4752"/>
        <w:tab w:val="clear" w:pos="5184"/>
        <w:tab w:val="clear" w:pos="5616"/>
        <w:tab w:val="clear" w:pos="6048"/>
        <w:tab w:val="clear" w:pos="6480"/>
        <w:tab w:val="clear" w:pos="6912"/>
        <w:tab w:val="clear" w:pos="7344"/>
        <w:tab w:val="clear" w:pos="7776"/>
        <w:tab w:val="clear" w:pos="8208"/>
        <w:tab w:val="clear" w:pos="8640"/>
        <w:tab w:val="clear" w:pos="9072"/>
        <w:tab w:val="left" w:pos="1267"/>
        <w:tab w:val="right" w:leader="dot" w:pos="9009"/>
      </w:tabs>
      <w:spacing w:after="120"/>
      <w:ind w:left="1267" w:hanging="1267"/>
    </w:pPr>
    <w:rPr>
      <w:noProof/>
    </w:rPr>
  </w:style>
  <w:style w:type="paragraph" w:styleId="TOAHeading">
    <w:name w:val="toa heading"/>
    <w:basedOn w:val="Normal"/>
    <w:next w:val="Normal"/>
    <w:semiHidden/>
    <w:rsid w:val="0076765D"/>
    <w:pPr>
      <w:tabs>
        <w:tab w:val="right" w:pos="9360"/>
      </w:tabs>
    </w:pPr>
  </w:style>
  <w:style w:type="paragraph" w:customStyle="1" w:styleId="TableBody">
    <w:name w:val="TableBody"/>
    <w:basedOn w:val="TOAHeading"/>
    <w:rsid w:val="0076765D"/>
    <w:pPr>
      <w:tabs>
        <w:tab w:val="clear" w:pos="9360"/>
      </w:tabs>
      <w:spacing w:before="60" w:after="60"/>
    </w:pPr>
  </w:style>
  <w:style w:type="paragraph" w:customStyle="1" w:styleId="TableHead">
    <w:name w:val="TableHead"/>
    <w:basedOn w:val="Normal"/>
    <w:rsid w:val="00274623"/>
    <w:pPr>
      <w:spacing w:before="60" w:after="60"/>
      <w:jc w:val="center"/>
    </w:pPr>
    <w:rPr>
      <w:b/>
    </w:rPr>
  </w:style>
  <w:style w:type="paragraph" w:styleId="Title">
    <w:name w:val="Title"/>
    <w:basedOn w:val="Normal"/>
    <w:next w:val="Normal"/>
    <w:qFormat/>
    <w:rsid w:val="0046637C"/>
    <w:pPr>
      <w:spacing w:line="360" w:lineRule="exact"/>
    </w:pPr>
    <w:rPr>
      <w:b/>
      <w:sz w:val="30"/>
      <w:szCs w:val="22"/>
    </w:rPr>
  </w:style>
  <w:style w:type="paragraph" w:styleId="TOC1">
    <w:name w:val="toc 1"/>
    <w:basedOn w:val="Normal"/>
    <w:next w:val="Normal"/>
    <w:semiHidden/>
    <w:rsid w:val="005A26BD"/>
    <w:pPr>
      <w:tabs>
        <w:tab w:val="clear" w:pos="0"/>
        <w:tab w:val="clear" w:pos="432"/>
        <w:tab w:val="clear" w:pos="864"/>
        <w:tab w:val="clear" w:pos="1296"/>
        <w:tab w:val="clear" w:pos="1728"/>
        <w:tab w:val="clear" w:pos="2160"/>
        <w:tab w:val="clear" w:pos="2592"/>
        <w:tab w:val="clear" w:pos="3024"/>
        <w:tab w:val="clear" w:pos="3456"/>
        <w:tab w:val="clear" w:pos="3888"/>
        <w:tab w:val="clear" w:pos="4320"/>
        <w:tab w:val="clear" w:pos="4752"/>
        <w:tab w:val="clear" w:pos="5184"/>
        <w:tab w:val="clear" w:pos="5616"/>
        <w:tab w:val="clear" w:pos="6048"/>
        <w:tab w:val="clear" w:pos="6480"/>
        <w:tab w:val="clear" w:pos="6912"/>
        <w:tab w:val="clear" w:pos="7344"/>
        <w:tab w:val="clear" w:pos="7776"/>
        <w:tab w:val="clear" w:pos="8208"/>
        <w:tab w:val="clear" w:pos="8640"/>
        <w:tab w:val="clear" w:pos="9072"/>
        <w:tab w:val="left" w:pos="450"/>
        <w:tab w:val="right" w:leader="dot" w:pos="9009"/>
      </w:tabs>
      <w:spacing w:before="400" w:after="0"/>
      <w:ind w:left="450" w:hanging="450"/>
    </w:pPr>
    <w:rPr>
      <w:b/>
      <w:noProof/>
      <w:sz w:val="22"/>
    </w:rPr>
  </w:style>
  <w:style w:type="paragraph" w:styleId="TOC2">
    <w:name w:val="toc 2"/>
    <w:basedOn w:val="Normal"/>
    <w:next w:val="Normal"/>
    <w:semiHidden/>
    <w:rsid w:val="005A26BD"/>
    <w:pPr>
      <w:tabs>
        <w:tab w:val="clear" w:pos="0"/>
        <w:tab w:val="clear" w:pos="432"/>
        <w:tab w:val="clear" w:pos="864"/>
        <w:tab w:val="clear" w:pos="1296"/>
        <w:tab w:val="clear" w:pos="1728"/>
        <w:tab w:val="clear" w:pos="2160"/>
        <w:tab w:val="clear" w:pos="2592"/>
        <w:tab w:val="clear" w:pos="3024"/>
        <w:tab w:val="clear" w:pos="3456"/>
        <w:tab w:val="clear" w:pos="3888"/>
        <w:tab w:val="clear" w:pos="4320"/>
        <w:tab w:val="clear" w:pos="4752"/>
        <w:tab w:val="clear" w:pos="5184"/>
        <w:tab w:val="clear" w:pos="5616"/>
        <w:tab w:val="clear" w:pos="6048"/>
        <w:tab w:val="clear" w:pos="6480"/>
        <w:tab w:val="clear" w:pos="6912"/>
        <w:tab w:val="clear" w:pos="7344"/>
        <w:tab w:val="clear" w:pos="7776"/>
        <w:tab w:val="clear" w:pos="8208"/>
        <w:tab w:val="clear" w:pos="8640"/>
        <w:tab w:val="clear" w:pos="9072"/>
        <w:tab w:val="left" w:pos="1188"/>
        <w:tab w:val="right" w:leader="dot" w:pos="9009"/>
      </w:tabs>
      <w:spacing w:before="120" w:after="0"/>
      <w:ind w:left="1188" w:hanging="594"/>
    </w:pPr>
    <w:rPr>
      <w:noProof/>
    </w:rPr>
  </w:style>
  <w:style w:type="paragraph" w:styleId="TOC3">
    <w:name w:val="toc 3"/>
    <w:basedOn w:val="Normal"/>
    <w:next w:val="Normal"/>
    <w:semiHidden/>
    <w:rsid w:val="005A26BD"/>
    <w:pPr>
      <w:tabs>
        <w:tab w:val="clear" w:pos="0"/>
        <w:tab w:val="clear" w:pos="432"/>
        <w:tab w:val="clear" w:pos="864"/>
        <w:tab w:val="clear" w:pos="1296"/>
        <w:tab w:val="clear" w:pos="1728"/>
        <w:tab w:val="clear" w:pos="2160"/>
        <w:tab w:val="clear" w:pos="2592"/>
        <w:tab w:val="clear" w:pos="3024"/>
        <w:tab w:val="clear" w:pos="3456"/>
        <w:tab w:val="clear" w:pos="3888"/>
        <w:tab w:val="clear" w:pos="4320"/>
        <w:tab w:val="clear" w:pos="4752"/>
        <w:tab w:val="clear" w:pos="5184"/>
        <w:tab w:val="clear" w:pos="5616"/>
        <w:tab w:val="clear" w:pos="6048"/>
        <w:tab w:val="clear" w:pos="6480"/>
        <w:tab w:val="clear" w:pos="6912"/>
        <w:tab w:val="clear" w:pos="7344"/>
        <w:tab w:val="clear" w:pos="7776"/>
        <w:tab w:val="clear" w:pos="8208"/>
        <w:tab w:val="clear" w:pos="8640"/>
        <w:tab w:val="clear" w:pos="9072"/>
        <w:tab w:val="left" w:pos="1980"/>
        <w:tab w:val="right" w:leader="dot" w:pos="9009"/>
      </w:tabs>
      <w:spacing w:before="40" w:after="0"/>
      <w:ind w:left="1980" w:hanging="792"/>
    </w:pPr>
    <w:rPr>
      <w:noProof/>
    </w:rPr>
  </w:style>
  <w:style w:type="paragraph" w:styleId="TOC4">
    <w:name w:val="toc 4"/>
    <w:basedOn w:val="Normal"/>
    <w:next w:val="Normal"/>
    <w:semiHidden/>
    <w:rsid w:val="0076765D"/>
    <w:pPr>
      <w:tabs>
        <w:tab w:val="clear" w:pos="0"/>
        <w:tab w:val="clear" w:pos="432"/>
        <w:tab w:val="clear" w:pos="864"/>
        <w:tab w:val="clear" w:pos="1296"/>
        <w:tab w:val="clear" w:pos="1728"/>
        <w:tab w:val="clear" w:pos="2160"/>
        <w:tab w:val="clear" w:pos="2592"/>
        <w:tab w:val="clear" w:pos="3024"/>
        <w:tab w:val="clear" w:pos="3456"/>
        <w:tab w:val="clear" w:pos="3888"/>
        <w:tab w:val="clear" w:pos="4320"/>
        <w:tab w:val="clear" w:pos="4752"/>
        <w:tab w:val="clear" w:pos="5184"/>
        <w:tab w:val="clear" w:pos="5616"/>
        <w:tab w:val="clear" w:pos="6048"/>
        <w:tab w:val="clear" w:pos="6480"/>
        <w:tab w:val="clear" w:pos="6912"/>
        <w:tab w:val="clear" w:pos="7344"/>
        <w:tab w:val="clear" w:pos="7776"/>
        <w:tab w:val="clear" w:pos="8208"/>
        <w:tab w:val="clear" w:pos="8640"/>
        <w:tab w:val="clear" w:pos="9072"/>
        <w:tab w:val="left" w:pos="2434"/>
        <w:tab w:val="right" w:leader="dot" w:pos="9360"/>
      </w:tabs>
      <w:ind w:left="1526"/>
    </w:pPr>
  </w:style>
  <w:style w:type="paragraph" w:styleId="TOC5">
    <w:name w:val="toc 5"/>
    <w:basedOn w:val="Normal"/>
    <w:next w:val="Normal"/>
    <w:semiHidden/>
    <w:rsid w:val="0076765D"/>
    <w:pPr>
      <w:tabs>
        <w:tab w:val="clear" w:pos="0"/>
        <w:tab w:val="clear" w:pos="432"/>
        <w:tab w:val="clear" w:pos="864"/>
        <w:tab w:val="clear" w:pos="1296"/>
        <w:tab w:val="clear" w:pos="1728"/>
        <w:tab w:val="clear" w:pos="2160"/>
        <w:tab w:val="clear" w:pos="2592"/>
        <w:tab w:val="clear" w:pos="3024"/>
        <w:tab w:val="clear" w:pos="3456"/>
        <w:tab w:val="clear" w:pos="3888"/>
        <w:tab w:val="clear" w:pos="4320"/>
        <w:tab w:val="clear" w:pos="4752"/>
        <w:tab w:val="clear" w:pos="5184"/>
        <w:tab w:val="clear" w:pos="5616"/>
        <w:tab w:val="clear" w:pos="6048"/>
        <w:tab w:val="clear" w:pos="6480"/>
        <w:tab w:val="clear" w:pos="6912"/>
        <w:tab w:val="clear" w:pos="7344"/>
        <w:tab w:val="clear" w:pos="7776"/>
        <w:tab w:val="clear" w:pos="8208"/>
        <w:tab w:val="clear" w:pos="8640"/>
        <w:tab w:val="clear" w:pos="9072"/>
        <w:tab w:val="left" w:pos="3514"/>
        <w:tab w:val="right" w:leader="dot" w:pos="9360"/>
      </w:tabs>
      <w:ind w:left="2434"/>
    </w:pPr>
  </w:style>
  <w:style w:type="paragraph" w:styleId="TOC6">
    <w:name w:val="toc 6"/>
    <w:basedOn w:val="Normal"/>
    <w:next w:val="Normal"/>
    <w:semiHidden/>
    <w:rsid w:val="0076765D"/>
    <w:pPr>
      <w:tabs>
        <w:tab w:val="clear" w:pos="0"/>
        <w:tab w:val="clear" w:pos="432"/>
        <w:tab w:val="clear" w:pos="864"/>
        <w:tab w:val="clear" w:pos="1296"/>
        <w:tab w:val="clear" w:pos="1728"/>
        <w:tab w:val="clear" w:pos="2160"/>
        <w:tab w:val="clear" w:pos="2592"/>
        <w:tab w:val="clear" w:pos="3024"/>
        <w:tab w:val="clear" w:pos="3456"/>
        <w:tab w:val="clear" w:pos="3888"/>
        <w:tab w:val="clear" w:pos="4320"/>
        <w:tab w:val="clear" w:pos="4752"/>
        <w:tab w:val="clear" w:pos="5184"/>
        <w:tab w:val="clear" w:pos="5616"/>
        <w:tab w:val="clear" w:pos="6048"/>
        <w:tab w:val="clear" w:pos="6480"/>
        <w:tab w:val="clear" w:pos="6912"/>
        <w:tab w:val="clear" w:pos="7344"/>
        <w:tab w:val="clear" w:pos="7776"/>
        <w:tab w:val="clear" w:pos="8208"/>
        <w:tab w:val="clear" w:pos="8640"/>
        <w:tab w:val="clear" w:pos="9072"/>
        <w:tab w:val="left" w:pos="4766"/>
        <w:tab w:val="right" w:leader="dot" w:pos="9360"/>
      </w:tabs>
      <w:ind w:left="3514"/>
    </w:pPr>
  </w:style>
  <w:style w:type="paragraph" w:styleId="TOC7">
    <w:name w:val="toc 7"/>
    <w:basedOn w:val="Normal"/>
    <w:next w:val="Normal"/>
    <w:semiHidden/>
    <w:rsid w:val="0076765D"/>
    <w:pPr>
      <w:tabs>
        <w:tab w:val="clear" w:pos="0"/>
        <w:tab w:val="clear" w:pos="432"/>
        <w:tab w:val="clear" w:pos="864"/>
        <w:tab w:val="clear" w:pos="1296"/>
        <w:tab w:val="clear" w:pos="1728"/>
        <w:tab w:val="clear" w:pos="2160"/>
        <w:tab w:val="clear" w:pos="2592"/>
        <w:tab w:val="clear" w:pos="3024"/>
        <w:tab w:val="clear" w:pos="3456"/>
        <w:tab w:val="clear" w:pos="3888"/>
        <w:tab w:val="clear" w:pos="4320"/>
        <w:tab w:val="clear" w:pos="4752"/>
        <w:tab w:val="clear" w:pos="5184"/>
        <w:tab w:val="clear" w:pos="5616"/>
        <w:tab w:val="clear" w:pos="6048"/>
        <w:tab w:val="clear" w:pos="6480"/>
        <w:tab w:val="clear" w:pos="6912"/>
        <w:tab w:val="clear" w:pos="7344"/>
        <w:tab w:val="clear" w:pos="7776"/>
        <w:tab w:val="clear" w:pos="8208"/>
        <w:tab w:val="clear" w:pos="8640"/>
        <w:tab w:val="clear" w:pos="9072"/>
        <w:tab w:val="right" w:leader="dot" w:pos="9360"/>
      </w:tabs>
      <w:ind w:left="1320"/>
    </w:pPr>
  </w:style>
  <w:style w:type="paragraph" w:styleId="TOC8">
    <w:name w:val="toc 8"/>
    <w:basedOn w:val="Normal"/>
    <w:next w:val="Normal"/>
    <w:semiHidden/>
    <w:rsid w:val="0076765D"/>
    <w:pPr>
      <w:tabs>
        <w:tab w:val="clear" w:pos="0"/>
        <w:tab w:val="clear" w:pos="432"/>
        <w:tab w:val="clear" w:pos="864"/>
        <w:tab w:val="clear" w:pos="1296"/>
        <w:tab w:val="clear" w:pos="1728"/>
        <w:tab w:val="clear" w:pos="2160"/>
        <w:tab w:val="clear" w:pos="2592"/>
        <w:tab w:val="clear" w:pos="3024"/>
        <w:tab w:val="clear" w:pos="3456"/>
        <w:tab w:val="clear" w:pos="3888"/>
        <w:tab w:val="clear" w:pos="4320"/>
        <w:tab w:val="clear" w:pos="4752"/>
        <w:tab w:val="clear" w:pos="5184"/>
        <w:tab w:val="clear" w:pos="5616"/>
        <w:tab w:val="clear" w:pos="6048"/>
        <w:tab w:val="clear" w:pos="6480"/>
        <w:tab w:val="clear" w:pos="6912"/>
        <w:tab w:val="clear" w:pos="7344"/>
        <w:tab w:val="clear" w:pos="7776"/>
        <w:tab w:val="clear" w:pos="8208"/>
        <w:tab w:val="clear" w:pos="8640"/>
        <w:tab w:val="clear" w:pos="9072"/>
        <w:tab w:val="right" w:leader="dot" w:pos="9360"/>
      </w:tabs>
      <w:ind w:left="1540"/>
    </w:pPr>
  </w:style>
  <w:style w:type="paragraph" w:styleId="TOC9">
    <w:name w:val="toc 9"/>
    <w:basedOn w:val="Normal"/>
    <w:next w:val="Normal"/>
    <w:semiHidden/>
    <w:rsid w:val="0076765D"/>
    <w:pPr>
      <w:tabs>
        <w:tab w:val="clear" w:pos="0"/>
        <w:tab w:val="clear" w:pos="432"/>
        <w:tab w:val="clear" w:pos="864"/>
        <w:tab w:val="clear" w:pos="1296"/>
        <w:tab w:val="clear" w:pos="1728"/>
        <w:tab w:val="clear" w:pos="2160"/>
        <w:tab w:val="clear" w:pos="2592"/>
        <w:tab w:val="clear" w:pos="3024"/>
        <w:tab w:val="clear" w:pos="3456"/>
        <w:tab w:val="clear" w:pos="3888"/>
        <w:tab w:val="clear" w:pos="4320"/>
        <w:tab w:val="clear" w:pos="4752"/>
        <w:tab w:val="clear" w:pos="5184"/>
        <w:tab w:val="clear" w:pos="5616"/>
        <w:tab w:val="clear" w:pos="6048"/>
        <w:tab w:val="clear" w:pos="6480"/>
        <w:tab w:val="clear" w:pos="6912"/>
        <w:tab w:val="clear" w:pos="7344"/>
        <w:tab w:val="clear" w:pos="7776"/>
        <w:tab w:val="clear" w:pos="8208"/>
        <w:tab w:val="clear" w:pos="8640"/>
        <w:tab w:val="clear" w:pos="9072"/>
        <w:tab w:val="right" w:leader="dot" w:pos="9360"/>
      </w:tabs>
    </w:pPr>
  </w:style>
  <w:style w:type="paragraph" w:customStyle="1" w:styleId="TxtBxENSR">
    <w:name w:val="Txt_Bx_ENSR"/>
    <w:semiHidden/>
    <w:rsid w:val="00912423"/>
    <w:pPr>
      <w:framePr w:w="9301" w:h="785" w:hSpace="180" w:wrap="around" w:vAnchor="text" w:hAnchor="page" w:x="1581" w:y="98"/>
      <w:spacing w:line="240" w:lineRule="exact"/>
    </w:pPr>
    <w:rPr>
      <w:rFonts w:ascii="Arial" w:hAnsi="Arial"/>
    </w:rPr>
  </w:style>
  <w:style w:type="paragraph" w:customStyle="1" w:styleId="BulletSub2">
    <w:name w:val="Bullet/Sub2"/>
    <w:rsid w:val="00912423"/>
    <w:pPr>
      <w:numPr>
        <w:numId w:val="24"/>
      </w:numPr>
      <w:spacing w:after="120" w:line="240" w:lineRule="exact"/>
    </w:pPr>
    <w:rPr>
      <w:rFonts w:ascii="Arial" w:hAnsi="Arial"/>
      <w:spacing w:val="-2"/>
      <w:lang w:eastAsia="ko-KR"/>
    </w:rPr>
  </w:style>
  <w:style w:type="paragraph" w:customStyle="1" w:styleId="BulletSub2Last">
    <w:name w:val="Bullet/Sub2Last"/>
    <w:rsid w:val="00912423"/>
    <w:pPr>
      <w:numPr>
        <w:numId w:val="25"/>
      </w:numPr>
      <w:spacing w:after="240"/>
    </w:pPr>
    <w:rPr>
      <w:rFonts w:ascii="Arial" w:hAnsi="Arial"/>
      <w:spacing w:val="-2"/>
      <w:lang w:eastAsia="ko-KR"/>
    </w:rPr>
  </w:style>
  <w:style w:type="character" w:customStyle="1" w:styleId="HeaderChar">
    <w:name w:val="Header Char"/>
    <w:basedOn w:val="DefaultParagraphFont"/>
    <w:link w:val="Header"/>
    <w:rsid w:val="00BA5AA6"/>
    <w:rPr>
      <w:rFonts w:ascii="Arial" w:hAnsi="Arial"/>
      <w:spacing w:val="-2"/>
      <w:lang w:eastAsia="ko-KR"/>
    </w:rPr>
  </w:style>
  <w:style w:type="paragraph" w:customStyle="1" w:styleId="ESHead3">
    <w:name w:val="ESHead3"/>
    <w:basedOn w:val="Heading3"/>
    <w:next w:val="Normal"/>
    <w:qFormat/>
    <w:rsid w:val="00A01406"/>
    <w:pPr>
      <w:numPr>
        <w:ilvl w:val="0"/>
        <w:numId w:val="0"/>
      </w:numPr>
    </w:pPr>
  </w:style>
  <w:style w:type="paragraph" w:styleId="TableofAuthorities">
    <w:name w:val="table of authorities"/>
    <w:basedOn w:val="Normal"/>
    <w:next w:val="Normal"/>
    <w:rsid w:val="00526575"/>
    <w:pPr>
      <w:tabs>
        <w:tab w:val="clear" w:pos="0"/>
        <w:tab w:val="clear" w:pos="432"/>
        <w:tab w:val="clear" w:pos="864"/>
        <w:tab w:val="clear" w:pos="1296"/>
        <w:tab w:val="clear" w:pos="1728"/>
        <w:tab w:val="clear" w:pos="2160"/>
        <w:tab w:val="clear" w:pos="2592"/>
        <w:tab w:val="clear" w:pos="3024"/>
        <w:tab w:val="clear" w:pos="3456"/>
        <w:tab w:val="clear" w:pos="3888"/>
        <w:tab w:val="clear" w:pos="4320"/>
        <w:tab w:val="clear" w:pos="4752"/>
        <w:tab w:val="clear" w:pos="5184"/>
        <w:tab w:val="clear" w:pos="5616"/>
        <w:tab w:val="clear" w:pos="6048"/>
        <w:tab w:val="clear" w:pos="6480"/>
        <w:tab w:val="clear" w:pos="6912"/>
        <w:tab w:val="clear" w:pos="7344"/>
        <w:tab w:val="clear" w:pos="7776"/>
        <w:tab w:val="clear" w:pos="8208"/>
        <w:tab w:val="clear" w:pos="8640"/>
        <w:tab w:val="clear" w:pos="9072"/>
      </w:tabs>
      <w:spacing w:after="120" w:line="240" w:lineRule="auto"/>
      <w:ind w:left="202" w:hanging="202"/>
    </w:pPr>
  </w:style>
  <w:style w:type="paragraph" w:customStyle="1" w:styleId="Companyname">
    <w:name w:val="Company name"/>
    <w:next w:val="Normal"/>
    <w:semiHidden/>
    <w:rsid w:val="00912423"/>
    <w:pPr>
      <w:autoSpaceDE w:val="0"/>
      <w:autoSpaceDN w:val="0"/>
      <w:adjustRightInd w:val="0"/>
      <w:spacing w:before="60" w:after="40"/>
      <w:textAlignment w:val="center"/>
    </w:pPr>
    <w:rPr>
      <w:rFonts w:ascii="Arial" w:hAnsi="Arial" w:cs="Arial MT"/>
      <w:bCs/>
      <w:color w:val="000000"/>
      <w:spacing w:val="1"/>
      <w:sz w:val="16"/>
      <w:szCs w:val="16"/>
    </w:rPr>
  </w:style>
  <w:style w:type="paragraph" w:customStyle="1" w:styleId="HeadInfo">
    <w:name w:val="HeadInfo"/>
    <w:link w:val="HeadInfoChar"/>
    <w:semiHidden/>
    <w:rsid w:val="00912423"/>
    <w:pPr>
      <w:tabs>
        <w:tab w:val="left" w:pos="2871"/>
        <w:tab w:val="left" w:pos="5346"/>
        <w:tab w:val="left" w:pos="7740"/>
      </w:tabs>
      <w:ind w:right="360"/>
    </w:pPr>
    <w:rPr>
      <w:rFonts w:ascii="Arial" w:hAnsi="Arial" w:cs="Arial MT"/>
      <w:bCs/>
      <w:color w:val="000000"/>
      <w:spacing w:val="1"/>
      <w:sz w:val="16"/>
      <w:szCs w:val="16"/>
    </w:rPr>
  </w:style>
  <w:style w:type="character" w:customStyle="1" w:styleId="HeadInfoChar">
    <w:name w:val="HeadInfo Char"/>
    <w:basedOn w:val="DefaultParagraphFont"/>
    <w:link w:val="HeadInfo"/>
    <w:semiHidden/>
    <w:rsid w:val="00FF0EC4"/>
    <w:rPr>
      <w:rFonts w:ascii="Arial" w:hAnsi="Arial" w:cs="Arial MT"/>
      <w:bCs/>
      <w:color w:val="000000"/>
      <w:spacing w:val="1"/>
      <w:sz w:val="16"/>
      <w:szCs w:val="16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FF0EC4"/>
    <w:rPr>
      <w:rFonts w:ascii="Arial" w:hAnsi="Arial"/>
      <w:b/>
      <w:spacing w:val="-2"/>
      <w:sz w:val="22"/>
      <w:lang w:val="en-US" w:eastAsia="ko-KR" w:bidi="ar-SA"/>
    </w:rPr>
  </w:style>
  <w:style w:type="character" w:styleId="HTMLAcronym">
    <w:name w:val="HTML Acronym"/>
    <w:basedOn w:val="DefaultParagraphFont"/>
    <w:semiHidden/>
    <w:rsid w:val="00DF1813"/>
  </w:style>
  <w:style w:type="paragraph" w:styleId="HTMLAddress">
    <w:name w:val="HTML Address"/>
    <w:basedOn w:val="Normal"/>
    <w:semiHidden/>
    <w:rsid w:val="00DF1813"/>
    <w:rPr>
      <w:i/>
      <w:iCs/>
    </w:rPr>
  </w:style>
  <w:style w:type="character" w:styleId="HTMLCite">
    <w:name w:val="HTML Cite"/>
    <w:basedOn w:val="DefaultParagraphFont"/>
    <w:semiHidden/>
    <w:rsid w:val="00DF1813"/>
    <w:rPr>
      <w:i/>
      <w:iCs/>
    </w:rPr>
  </w:style>
  <w:style w:type="character" w:styleId="HTMLCode">
    <w:name w:val="HTML Code"/>
    <w:basedOn w:val="DefaultParagraphFont"/>
    <w:semiHidden/>
    <w:rsid w:val="00DF181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DF1813"/>
    <w:rPr>
      <w:i/>
      <w:iCs/>
    </w:rPr>
  </w:style>
  <w:style w:type="character" w:styleId="HTMLKeyboard">
    <w:name w:val="HTML Keyboard"/>
    <w:basedOn w:val="DefaultParagraphFont"/>
    <w:semiHidden/>
    <w:rsid w:val="00DF181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DF1813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DF1813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DF181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DF1813"/>
    <w:rPr>
      <w:i/>
      <w:iCs/>
    </w:rPr>
  </w:style>
  <w:style w:type="character" w:styleId="LineNumber">
    <w:name w:val="line number"/>
    <w:basedOn w:val="DefaultParagraphFont"/>
    <w:semiHidden/>
    <w:rsid w:val="00DF1813"/>
  </w:style>
  <w:style w:type="paragraph" w:styleId="ListContinue2">
    <w:name w:val="List Continue 2"/>
    <w:basedOn w:val="Normal"/>
    <w:semiHidden/>
    <w:rsid w:val="00DF1813"/>
    <w:pPr>
      <w:spacing w:after="120"/>
      <w:ind w:left="720"/>
    </w:pPr>
  </w:style>
  <w:style w:type="paragraph" w:styleId="ListContinue3">
    <w:name w:val="List Continue 3"/>
    <w:basedOn w:val="Normal"/>
    <w:semiHidden/>
    <w:rsid w:val="00DF1813"/>
    <w:pPr>
      <w:spacing w:after="120"/>
      <w:ind w:left="1080"/>
    </w:pPr>
  </w:style>
  <w:style w:type="paragraph" w:styleId="ListContinue4">
    <w:name w:val="List Continue 4"/>
    <w:basedOn w:val="Normal"/>
    <w:semiHidden/>
    <w:rsid w:val="00DF1813"/>
    <w:pPr>
      <w:spacing w:after="120"/>
      <w:ind w:left="1440"/>
    </w:pPr>
  </w:style>
  <w:style w:type="paragraph" w:styleId="ListContinue5">
    <w:name w:val="List Continue 5"/>
    <w:basedOn w:val="Normal"/>
    <w:semiHidden/>
    <w:rsid w:val="00DF1813"/>
    <w:pPr>
      <w:spacing w:after="120"/>
      <w:ind w:left="1800"/>
    </w:pPr>
  </w:style>
  <w:style w:type="paragraph" w:styleId="ListNumber">
    <w:name w:val="List Number"/>
    <w:basedOn w:val="Normal"/>
    <w:semiHidden/>
    <w:rsid w:val="00DF1813"/>
    <w:pPr>
      <w:numPr>
        <w:numId w:val="30"/>
      </w:numPr>
    </w:pPr>
  </w:style>
  <w:style w:type="paragraph" w:styleId="ListNumber2">
    <w:name w:val="List Number 2"/>
    <w:basedOn w:val="Normal"/>
    <w:semiHidden/>
    <w:rsid w:val="00DF1813"/>
    <w:pPr>
      <w:numPr>
        <w:numId w:val="31"/>
      </w:numPr>
    </w:pPr>
  </w:style>
  <w:style w:type="paragraph" w:styleId="ListNumber3">
    <w:name w:val="List Number 3"/>
    <w:basedOn w:val="Normal"/>
    <w:semiHidden/>
    <w:rsid w:val="00DF1813"/>
    <w:pPr>
      <w:numPr>
        <w:numId w:val="32"/>
      </w:numPr>
    </w:pPr>
  </w:style>
  <w:style w:type="paragraph" w:styleId="ListNumber4">
    <w:name w:val="List Number 4"/>
    <w:basedOn w:val="Normal"/>
    <w:semiHidden/>
    <w:rsid w:val="00DF1813"/>
    <w:pPr>
      <w:numPr>
        <w:numId w:val="33"/>
      </w:numPr>
    </w:pPr>
  </w:style>
  <w:style w:type="paragraph" w:styleId="ListNumber5">
    <w:name w:val="List Number 5"/>
    <w:basedOn w:val="Normal"/>
    <w:semiHidden/>
    <w:rsid w:val="00DF1813"/>
    <w:pPr>
      <w:numPr>
        <w:numId w:val="34"/>
      </w:numPr>
    </w:pPr>
  </w:style>
  <w:style w:type="table" w:styleId="Table3Deffects1">
    <w:name w:val="Table 3D effects 1"/>
    <w:basedOn w:val="TableNormal"/>
    <w:semiHidden/>
    <w:rsid w:val="00DF1813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suppressAutoHyphens/>
      <w:spacing w:after="240" w:line="24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DF1813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suppressAutoHyphens/>
      <w:spacing w:after="240" w:line="24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DF1813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suppressAutoHyphens/>
      <w:spacing w:after="240" w:line="24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DF1813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suppressAutoHyphens/>
      <w:spacing w:after="240"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DF1813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suppressAutoHyphens/>
      <w:spacing w:after="240"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DF1813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suppressAutoHyphens/>
      <w:spacing w:after="240" w:line="24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DF1813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suppressAutoHyphens/>
      <w:spacing w:after="240" w:line="24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DF1813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suppressAutoHyphens/>
      <w:spacing w:after="240" w:line="24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DF1813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suppressAutoHyphens/>
      <w:spacing w:after="240" w:line="24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DF1813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suppressAutoHyphens/>
      <w:spacing w:after="240" w:line="24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DF1813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suppressAutoHyphens/>
      <w:spacing w:after="240" w:line="24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DF1813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suppressAutoHyphens/>
      <w:spacing w:after="24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DF1813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suppressAutoHyphens/>
      <w:spacing w:after="240" w:line="24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DF1813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suppressAutoHyphens/>
      <w:spacing w:after="240" w:line="24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DF1813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suppressAutoHyphens/>
      <w:spacing w:after="240" w:line="24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DF1813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suppressAutoHyphens/>
      <w:spacing w:after="240" w:line="24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DF1813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suppressAutoHyphens/>
      <w:spacing w:after="240" w:line="24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DF1813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suppressAutoHyphens/>
      <w:spacing w:after="240"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DF1813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suppressAutoHyphens/>
      <w:spacing w:after="240" w:line="24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DF1813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suppressAutoHyphens/>
      <w:spacing w:after="240" w:line="24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DF1813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suppressAutoHyphens/>
      <w:spacing w:after="240" w:line="24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DF1813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suppressAutoHyphens/>
      <w:spacing w:after="240"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DF1813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suppressAutoHyphens/>
      <w:spacing w:after="240"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DF1813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suppressAutoHyphens/>
      <w:spacing w:after="240" w:line="24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DF1813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suppressAutoHyphens/>
      <w:spacing w:after="240" w:line="24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DF1813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suppressAutoHyphens/>
      <w:spacing w:after="240" w:line="24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DF1813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suppressAutoHyphens/>
      <w:spacing w:after="240" w:line="24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DF1813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suppressAutoHyphens/>
      <w:spacing w:after="240" w:line="24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DF1813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suppressAutoHyphens/>
      <w:spacing w:after="240"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DF1813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suppressAutoHyphens/>
      <w:spacing w:after="240"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DF1813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suppressAutoHyphens/>
      <w:spacing w:after="240"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DF1813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suppressAutoHyphens/>
      <w:spacing w:after="240" w:line="24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DF1813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suppressAutoHyphens/>
      <w:spacing w:after="240"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DF1813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suppressAutoHyphens/>
      <w:spacing w:after="240"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DF1813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suppressAutoHyphens/>
      <w:spacing w:after="240" w:line="24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DF1813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suppressAutoHyphens/>
      <w:spacing w:after="240" w:line="24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DF1813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suppressAutoHyphens/>
      <w:spacing w:after="240"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CoverHeaderinformation">
    <w:name w:val="Cover Header information"/>
    <w:basedOn w:val="Normal"/>
    <w:semiHidden/>
    <w:unhideWhenUsed/>
    <w:rsid w:val="00912423"/>
    <w:pPr>
      <w:tabs>
        <w:tab w:val="clear" w:pos="0"/>
        <w:tab w:val="clear" w:pos="432"/>
        <w:tab w:val="clear" w:pos="864"/>
        <w:tab w:val="clear" w:pos="1296"/>
        <w:tab w:val="clear" w:pos="1728"/>
        <w:tab w:val="clear" w:pos="2160"/>
        <w:tab w:val="clear" w:pos="2592"/>
        <w:tab w:val="clear" w:pos="3024"/>
        <w:tab w:val="clear" w:pos="3456"/>
        <w:tab w:val="clear" w:pos="3888"/>
        <w:tab w:val="clear" w:pos="4320"/>
        <w:tab w:val="clear" w:pos="4752"/>
        <w:tab w:val="clear" w:pos="5184"/>
        <w:tab w:val="clear" w:pos="5616"/>
        <w:tab w:val="clear" w:pos="6048"/>
        <w:tab w:val="clear" w:pos="6480"/>
        <w:tab w:val="clear" w:pos="6912"/>
        <w:tab w:val="clear" w:pos="7344"/>
        <w:tab w:val="clear" w:pos="7776"/>
        <w:tab w:val="clear" w:pos="8208"/>
        <w:tab w:val="clear" w:pos="8640"/>
        <w:tab w:val="clear" w:pos="9072"/>
      </w:tabs>
      <w:suppressAutoHyphens w:val="0"/>
      <w:spacing w:after="0"/>
    </w:pPr>
    <w:rPr>
      <w:rFonts w:eastAsia="Arial"/>
      <w:spacing w:val="0"/>
      <w:sz w:val="18"/>
      <w:szCs w:val="22"/>
      <w:lang w:eastAsia="en-US"/>
    </w:rPr>
  </w:style>
  <w:style w:type="paragraph" w:customStyle="1" w:styleId="BusinessLine">
    <w:name w:val="Business Line"/>
    <w:basedOn w:val="Normal"/>
    <w:semiHidden/>
    <w:qFormat/>
    <w:rsid w:val="00912423"/>
    <w:pPr>
      <w:tabs>
        <w:tab w:val="clear" w:pos="0"/>
        <w:tab w:val="clear" w:pos="432"/>
        <w:tab w:val="clear" w:pos="864"/>
        <w:tab w:val="clear" w:pos="1296"/>
        <w:tab w:val="clear" w:pos="1728"/>
        <w:tab w:val="clear" w:pos="2160"/>
        <w:tab w:val="clear" w:pos="2592"/>
        <w:tab w:val="clear" w:pos="3024"/>
        <w:tab w:val="clear" w:pos="3456"/>
        <w:tab w:val="clear" w:pos="3888"/>
        <w:tab w:val="clear" w:pos="4320"/>
        <w:tab w:val="clear" w:pos="4752"/>
        <w:tab w:val="clear" w:pos="5184"/>
        <w:tab w:val="clear" w:pos="5616"/>
        <w:tab w:val="clear" w:pos="6048"/>
        <w:tab w:val="clear" w:pos="6480"/>
        <w:tab w:val="clear" w:pos="6912"/>
        <w:tab w:val="clear" w:pos="7344"/>
        <w:tab w:val="clear" w:pos="7776"/>
        <w:tab w:val="clear" w:pos="8208"/>
        <w:tab w:val="clear" w:pos="8640"/>
        <w:tab w:val="clear" w:pos="9072"/>
      </w:tabs>
      <w:suppressAutoHyphens w:val="0"/>
      <w:spacing w:after="0"/>
    </w:pPr>
    <w:rPr>
      <w:rFonts w:eastAsia="Arial"/>
      <w:spacing w:val="0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4D2172"/>
    <w:rPr>
      <w:rFonts w:ascii="Akkurat" w:hAnsi="Akkurat"/>
      <w:szCs w:val="24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FF0EC4"/>
    <w:rPr>
      <w:rFonts w:ascii="Arial Bold" w:hAnsi="Arial Bold"/>
      <w:b/>
      <w:spacing w:val="-2"/>
      <w:sz w:val="24"/>
      <w:lang w:val="en-US" w:eastAsia="ko-KR" w:bidi="ar-SA"/>
    </w:rPr>
  </w:style>
  <w:style w:type="paragraph" w:customStyle="1" w:styleId="DisplayText3">
    <w:name w:val="Display Text 3"/>
    <w:basedOn w:val="Normal"/>
    <w:semiHidden/>
    <w:rsid w:val="004D2172"/>
    <w:pPr>
      <w:keepNext/>
      <w:keepLines/>
      <w:tabs>
        <w:tab w:val="clear" w:pos="0"/>
        <w:tab w:val="clear" w:pos="432"/>
        <w:tab w:val="clear" w:pos="864"/>
        <w:tab w:val="clear" w:pos="1296"/>
        <w:tab w:val="clear" w:pos="1728"/>
        <w:tab w:val="clear" w:pos="2160"/>
        <w:tab w:val="clear" w:pos="2592"/>
        <w:tab w:val="clear" w:pos="3024"/>
        <w:tab w:val="clear" w:pos="3456"/>
        <w:tab w:val="clear" w:pos="3888"/>
        <w:tab w:val="clear" w:pos="4320"/>
        <w:tab w:val="clear" w:pos="4752"/>
        <w:tab w:val="clear" w:pos="5184"/>
        <w:tab w:val="clear" w:pos="5616"/>
        <w:tab w:val="clear" w:pos="6048"/>
        <w:tab w:val="clear" w:pos="6480"/>
        <w:tab w:val="clear" w:pos="6912"/>
        <w:tab w:val="clear" w:pos="7344"/>
        <w:tab w:val="clear" w:pos="7776"/>
        <w:tab w:val="clear" w:pos="8208"/>
        <w:tab w:val="clear" w:pos="8640"/>
        <w:tab w:val="clear" w:pos="9072"/>
      </w:tabs>
      <w:suppressAutoHyphens w:val="0"/>
      <w:spacing w:after="0" w:line="840" w:lineRule="exact"/>
      <w:outlineLvl w:val="1"/>
    </w:pPr>
    <w:rPr>
      <w:spacing w:val="0"/>
      <w:sz w:val="78"/>
      <w:szCs w:val="96"/>
      <w:lang w:eastAsia="en-US"/>
    </w:rPr>
  </w:style>
  <w:style w:type="paragraph" w:customStyle="1" w:styleId="ResumeCallout">
    <w:name w:val="Resume Callout"/>
    <w:basedOn w:val="Normal"/>
    <w:semiHidden/>
    <w:rsid w:val="004D2172"/>
    <w:pPr>
      <w:tabs>
        <w:tab w:val="clear" w:pos="0"/>
        <w:tab w:val="clear" w:pos="432"/>
        <w:tab w:val="clear" w:pos="864"/>
        <w:tab w:val="clear" w:pos="1296"/>
        <w:tab w:val="clear" w:pos="1728"/>
        <w:tab w:val="clear" w:pos="2160"/>
        <w:tab w:val="clear" w:pos="2592"/>
        <w:tab w:val="clear" w:pos="3024"/>
        <w:tab w:val="clear" w:pos="3456"/>
        <w:tab w:val="clear" w:pos="3888"/>
        <w:tab w:val="clear" w:pos="4320"/>
        <w:tab w:val="clear" w:pos="4752"/>
        <w:tab w:val="clear" w:pos="5184"/>
        <w:tab w:val="clear" w:pos="5616"/>
        <w:tab w:val="clear" w:pos="6048"/>
        <w:tab w:val="clear" w:pos="6480"/>
        <w:tab w:val="clear" w:pos="6912"/>
        <w:tab w:val="clear" w:pos="7344"/>
        <w:tab w:val="clear" w:pos="7776"/>
        <w:tab w:val="clear" w:pos="8208"/>
        <w:tab w:val="clear" w:pos="8640"/>
        <w:tab w:val="clear" w:pos="9072"/>
      </w:tabs>
      <w:suppressAutoHyphens w:val="0"/>
      <w:spacing w:after="0" w:line="300" w:lineRule="exact"/>
    </w:pPr>
    <w:rPr>
      <w:rFonts w:eastAsia="Arial"/>
      <w:color w:val="FFFFFF"/>
      <w:spacing w:val="0"/>
      <w:sz w:val="24"/>
      <w:szCs w:val="24"/>
      <w:lang w:eastAsia="en-US"/>
    </w:rPr>
  </w:style>
  <w:style w:type="paragraph" w:customStyle="1" w:styleId="CoverTitles">
    <w:name w:val="Cover Titles"/>
    <w:rsid w:val="00912423"/>
    <w:rPr>
      <w:rFonts w:ascii="Arial" w:hAnsi="Arial"/>
      <w:sz w:val="48"/>
      <w:szCs w:val="48"/>
    </w:rPr>
  </w:style>
  <w:style w:type="paragraph" w:styleId="NoteHeading">
    <w:name w:val="Note Heading"/>
    <w:basedOn w:val="Normal"/>
    <w:next w:val="Normal"/>
    <w:rsid w:val="00912423"/>
  </w:style>
  <w:style w:type="numbering" w:styleId="ArticleSection">
    <w:name w:val="Outline List 3"/>
    <w:basedOn w:val="NoList"/>
    <w:rsid w:val="00912423"/>
    <w:pPr>
      <w:numPr>
        <w:numId w:val="35"/>
      </w:numPr>
    </w:pPr>
  </w:style>
  <w:style w:type="paragraph" w:styleId="BodyText3">
    <w:name w:val="Body Text 3"/>
    <w:basedOn w:val="Normal"/>
    <w:semiHidden/>
    <w:rsid w:val="00912423"/>
    <w:pPr>
      <w:spacing w:after="120"/>
    </w:pPr>
    <w:rPr>
      <w:sz w:val="16"/>
      <w:szCs w:val="16"/>
    </w:rPr>
  </w:style>
  <w:style w:type="paragraph" w:styleId="BodyTextIndent3">
    <w:name w:val="Body Text Indent 3"/>
    <w:basedOn w:val="Normal"/>
    <w:semiHidden/>
    <w:rsid w:val="00912423"/>
    <w:pPr>
      <w:spacing w:after="120"/>
      <w:ind w:left="360"/>
    </w:pPr>
    <w:rPr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827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2753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827530"/>
    <w:rPr>
      <w:rFonts w:ascii="Arial" w:hAnsi="Arial"/>
      <w:spacing w:val="-2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8275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27530"/>
    <w:rPr>
      <w:rFonts w:ascii="Arial" w:hAnsi="Arial"/>
      <w:b/>
      <w:bCs/>
      <w:spacing w:val="-2"/>
      <w:lang w:eastAsia="ko-KR"/>
    </w:rPr>
  </w:style>
  <w:style w:type="paragraph" w:styleId="BalloonText">
    <w:name w:val="Balloon Text"/>
    <w:basedOn w:val="Normal"/>
    <w:link w:val="BalloonTextChar"/>
    <w:semiHidden/>
    <w:rsid w:val="00827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27530"/>
    <w:rPr>
      <w:rFonts w:ascii="Tahoma" w:hAnsi="Tahoma" w:cs="Tahoma"/>
      <w:spacing w:val="-2"/>
      <w:sz w:val="16"/>
      <w:szCs w:val="16"/>
      <w:lang w:eastAsia="ko-KR"/>
    </w:rPr>
  </w:style>
  <w:style w:type="paragraph" w:customStyle="1" w:styleId="BidPage">
    <w:name w:val="Bid Page"/>
    <w:rsid w:val="0053249C"/>
    <w:pPr>
      <w:tabs>
        <w:tab w:val="left" w:pos="-720"/>
      </w:tabs>
      <w:suppressAutoHyphens/>
      <w:ind w:right="1944"/>
    </w:pPr>
    <w:rPr>
      <w:sz w:val="22"/>
    </w:rPr>
  </w:style>
  <w:style w:type="paragraph" w:styleId="ListParagraph">
    <w:name w:val="List Paragraph"/>
    <w:basedOn w:val="Normal"/>
    <w:uiPriority w:val="34"/>
    <w:qFormat/>
    <w:rsid w:val="0053249C"/>
    <w:pPr>
      <w:tabs>
        <w:tab w:val="clear" w:pos="0"/>
        <w:tab w:val="clear" w:pos="432"/>
        <w:tab w:val="clear" w:pos="864"/>
        <w:tab w:val="clear" w:pos="1296"/>
        <w:tab w:val="clear" w:pos="1728"/>
        <w:tab w:val="clear" w:pos="2160"/>
        <w:tab w:val="clear" w:pos="2592"/>
        <w:tab w:val="clear" w:pos="3024"/>
        <w:tab w:val="clear" w:pos="3456"/>
        <w:tab w:val="clear" w:pos="3888"/>
        <w:tab w:val="clear" w:pos="4320"/>
        <w:tab w:val="clear" w:pos="4752"/>
        <w:tab w:val="clear" w:pos="5184"/>
        <w:tab w:val="clear" w:pos="5616"/>
        <w:tab w:val="clear" w:pos="6048"/>
        <w:tab w:val="clear" w:pos="6480"/>
        <w:tab w:val="clear" w:pos="6912"/>
        <w:tab w:val="clear" w:pos="7344"/>
        <w:tab w:val="clear" w:pos="7776"/>
        <w:tab w:val="clear" w:pos="8208"/>
        <w:tab w:val="clear" w:pos="8640"/>
        <w:tab w:val="clear" w:pos="9072"/>
      </w:tabs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pacing w:val="0"/>
      <w:sz w:val="22"/>
      <w:szCs w:val="22"/>
      <w:lang w:eastAsia="en-US"/>
    </w:rPr>
  </w:style>
  <w:style w:type="paragraph" w:customStyle="1" w:styleId="Default">
    <w:name w:val="Default"/>
    <w:rsid w:val="0058691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142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6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ofansoni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branch@ansoniact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branch@ansoniact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ECOM\Reports\Report_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EA549-2EEE-44F5-9DCE-F8D5FE7D5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Report_1</Template>
  <TotalTime>1</TotalTime>
  <Pages>1</Pages>
  <Words>212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Sample 1</vt:lpstr>
    </vt:vector>
  </TitlesOfParts>
  <Manager>lcouillard</Manager>
  <Company>AECOM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Sample 1</dc:title>
  <dc:subject>Template</dc:subject>
  <dc:creator>Maryanne Cleary</dc:creator>
  <cp:keywords/>
  <dc:description/>
  <cp:lastModifiedBy>David Connelly</cp:lastModifiedBy>
  <cp:revision>2</cp:revision>
  <cp:lastPrinted>2022-04-28T15:00:00Z</cp:lastPrinted>
  <dcterms:created xsi:type="dcterms:W3CDTF">2024-11-21T21:43:00Z</dcterms:created>
  <dcterms:modified xsi:type="dcterms:W3CDTF">2024-11-21T21:43:00Z</dcterms:modified>
  <cp:category>Report</cp:category>
</cp:coreProperties>
</file>